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CA0F" w14:textId="50E63293" w:rsidR="002F53FF" w:rsidRPr="000D6A2E" w:rsidRDefault="002F53FF" w:rsidP="00387F0E">
      <w:pPr>
        <w:rPr>
          <w:rFonts w:ascii="Arial" w:hAnsi="Arial" w:cs="Arial"/>
          <w:b/>
          <w:bCs/>
          <w:sz w:val="16"/>
          <w:szCs w:val="16"/>
        </w:rPr>
      </w:pPr>
    </w:p>
    <w:sectPr w:rsidR="002F53FF" w:rsidRPr="000D6A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2A1E" w14:textId="77777777" w:rsidR="00685FF5" w:rsidRDefault="00685FF5" w:rsidP="006D60F9">
      <w:pPr>
        <w:spacing w:before="0" w:after="0" w:line="240" w:lineRule="auto"/>
      </w:pPr>
      <w:r>
        <w:separator/>
      </w:r>
    </w:p>
  </w:endnote>
  <w:endnote w:type="continuationSeparator" w:id="0">
    <w:p w14:paraId="3D4A8C64" w14:textId="77777777" w:rsidR="00685FF5" w:rsidRDefault="00685FF5" w:rsidP="006D60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5ED8" w14:textId="7D7F6C6A" w:rsidR="008944DB" w:rsidRPr="00F978CA" w:rsidRDefault="008D382F" w:rsidP="00602C15">
    <w:pPr>
      <w:pStyle w:val="Sidfot"/>
      <w:rPr>
        <w:rFonts w:ascii="Arial" w:hAnsi="Arial" w:cs="Arial"/>
        <w:color w:val="595959" w:themeColor="text1" w:themeTint="A6"/>
        <w:sz w:val="18"/>
        <w:szCs w:val="18"/>
      </w:rPr>
    </w:pPr>
    <w:hyperlink r:id="rId1" w:history="1">
      <w:r w:rsidR="00440E09" w:rsidRPr="004B713E">
        <w:rPr>
          <w:rStyle w:val="Hyperlnk"/>
          <w:rFonts w:ascii="Arial" w:hAnsi="Arial" w:cs="Arial"/>
          <w:sz w:val="18"/>
          <w:szCs w:val="18"/>
        </w:rPr>
        <w:t>https://st.org/st-inom-sveriges-domstolar</w:t>
      </w:r>
    </w:hyperlink>
    <w:r w:rsidR="00602C15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602C15" w:rsidRPr="00F978CA">
      <w:rPr>
        <w:color w:val="737373"/>
        <w:spacing w:val="6"/>
        <w:sz w:val="18"/>
        <w:szCs w:val="18"/>
      </w:rPr>
      <w:t>•</w:t>
    </w:r>
    <w:r w:rsidR="00602C15">
      <w:rPr>
        <w:color w:val="737373"/>
        <w:spacing w:val="6"/>
        <w:sz w:val="18"/>
        <w:szCs w:val="18"/>
      </w:rPr>
      <w:t xml:space="preserve"> </w:t>
    </w:r>
    <w:r w:rsidR="008944DB" w:rsidRPr="00F978CA">
      <w:rPr>
        <w:rFonts w:ascii="Arial" w:hAnsi="Arial" w:cs="Arial"/>
        <w:color w:val="595959" w:themeColor="text1" w:themeTint="A6"/>
        <w:sz w:val="18"/>
        <w:szCs w:val="18"/>
      </w:rPr>
      <w:t>077-410 22 33</w:t>
    </w:r>
    <w:r w:rsidR="003942A8" w:rsidRPr="00F978CA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F978CA" w:rsidRPr="00F978CA">
      <w:rPr>
        <w:color w:val="737373"/>
        <w:spacing w:val="6"/>
        <w:sz w:val="18"/>
        <w:szCs w:val="18"/>
      </w:rPr>
      <w:t>•</w:t>
    </w:r>
    <w:r w:rsidR="00CB5E8B" w:rsidRPr="00F978CA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8944DB" w:rsidRPr="00F978CA">
      <w:rPr>
        <w:rFonts w:ascii="Arial" w:hAnsi="Arial" w:cs="Arial"/>
        <w:color w:val="595959" w:themeColor="text1" w:themeTint="A6"/>
        <w:sz w:val="18"/>
        <w:szCs w:val="18"/>
      </w:rPr>
      <w:t>info@stdomstol.org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D809" w14:textId="77777777" w:rsidR="00685FF5" w:rsidRDefault="00685FF5" w:rsidP="006D60F9">
      <w:pPr>
        <w:spacing w:before="0" w:after="0" w:line="240" w:lineRule="auto"/>
      </w:pPr>
      <w:r>
        <w:separator/>
      </w:r>
    </w:p>
  </w:footnote>
  <w:footnote w:type="continuationSeparator" w:id="0">
    <w:p w14:paraId="0B7B25D7" w14:textId="77777777" w:rsidR="00685FF5" w:rsidRDefault="00685FF5" w:rsidP="006D60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25B3" w14:textId="50B8CE4A" w:rsidR="00722B46" w:rsidRDefault="00722B46" w:rsidP="00722B46">
    <w:pPr>
      <w:rPr>
        <w:rFonts w:ascii="Times New Roman" w:hAnsi="Times New Roman"/>
        <w:color w:val="00B0F0"/>
        <w:sz w:val="16"/>
        <w:szCs w:val="16"/>
      </w:rPr>
    </w:pPr>
  </w:p>
  <w:p w14:paraId="34F305F7" w14:textId="77777777" w:rsidR="00722B46" w:rsidRDefault="00722B46" w:rsidP="00722B46">
    <w:pPr>
      <w:rPr>
        <w:rFonts w:ascii="Times New Roman" w:hAnsi="Times New Roman"/>
        <w:color w:val="00B0F0"/>
        <w:sz w:val="16"/>
        <w:szCs w:val="16"/>
      </w:rPr>
    </w:pPr>
    <w:r>
      <w:rPr>
        <w:rFonts w:ascii="Times New Roman" w:hAnsi="Times New Roman"/>
        <w:noProof/>
        <w:color w:val="00B0F0"/>
        <w:sz w:val="16"/>
        <w:szCs w:val="16"/>
      </w:rPr>
      <w:drawing>
        <wp:inline distT="0" distB="0" distL="0" distR="0" wp14:anchorId="6427A43A" wp14:editId="5FD4445F">
          <wp:extent cx="658495" cy="658495"/>
          <wp:effectExtent l="0" t="0" r="8255" b="825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38A893" w14:textId="77777777" w:rsidR="00722B46" w:rsidRPr="000D6A2E" w:rsidRDefault="00722B46" w:rsidP="00722B46">
    <w:pPr>
      <w:rPr>
        <w:rFonts w:ascii="Arial" w:hAnsi="Arial" w:cs="Arial"/>
        <w:b/>
        <w:bCs/>
        <w:sz w:val="16"/>
        <w:szCs w:val="16"/>
      </w:rPr>
    </w:pPr>
    <w:r w:rsidRPr="000D6A2E">
      <w:rPr>
        <w:rFonts w:ascii="Arial" w:hAnsi="Arial" w:cs="Arial"/>
        <w:b/>
        <w:bCs/>
        <w:sz w:val="16"/>
        <w:szCs w:val="16"/>
      </w:rPr>
      <w:t>FACKFÖRBUNDET ST</w:t>
    </w:r>
  </w:p>
  <w:p w14:paraId="43DA61D5" w14:textId="1A04313A" w:rsidR="00722B46" w:rsidRPr="00D321F5" w:rsidRDefault="00722B46" w:rsidP="00D321F5">
    <w:pPr>
      <w:rPr>
        <w:rFonts w:ascii="Arial" w:hAnsi="Arial" w:cs="Arial"/>
        <w:sz w:val="16"/>
        <w:szCs w:val="16"/>
      </w:rPr>
    </w:pPr>
    <w:r w:rsidRPr="004F11A0">
      <w:rPr>
        <w:rFonts w:ascii="Arial" w:hAnsi="Arial" w:cs="Arial"/>
        <w:sz w:val="16"/>
        <w:szCs w:val="16"/>
      </w:rPr>
      <w:t>INOM SVERIGES DOMSTOLAR</w:t>
    </w:r>
  </w:p>
  <w:p w14:paraId="49D121EF" w14:textId="77777777" w:rsidR="00722B46" w:rsidRDefault="00722B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1985"/>
    <w:multiLevelType w:val="hybridMultilevel"/>
    <w:tmpl w:val="B7C8F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3B6881"/>
    <w:multiLevelType w:val="hybridMultilevel"/>
    <w:tmpl w:val="45F2B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8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511607">
    <w:abstractNumId w:val="8"/>
  </w:num>
  <w:num w:numId="2" w16cid:durableId="1678918491">
    <w:abstractNumId w:val="3"/>
  </w:num>
  <w:num w:numId="3" w16cid:durableId="1926264089">
    <w:abstractNumId w:val="2"/>
  </w:num>
  <w:num w:numId="4" w16cid:durableId="812523819">
    <w:abstractNumId w:val="1"/>
  </w:num>
  <w:num w:numId="5" w16cid:durableId="1059865368">
    <w:abstractNumId w:val="0"/>
  </w:num>
  <w:num w:numId="6" w16cid:durableId="1464539517">
    <w:abstractNumId w:val="9"/>
  </w:num>
  <w:num w:numId="7" w16cid:durableId="1109393883">
    <w:abstractNumId w:val="7"/>
  </w:num>
  <w:num w:numId="8" w16cid:durableId="1169176951">
    <w:abstractNumId w:val="6"/>
  </w:num>
  <w:num w:numId="9" w16cid:durableId="1313370783">
    <w:abstractNumId w:val="5"/>
  </w:num>
  <w:num w:numId="10" w16cid:durableId="602566717">
    <w:abstractNumId w:val="4"/>
  </w:num>
  <w:num w:numId="11" w16cid:durableId="938490474">
    <w:abstractNumId w:val="19"/>
  </w:num>
  <w:num w:numId="12" w16cid:durableId="2067993300">
    <w:abstractNumId w:val="21"/>
  </w:num>
  <w:num w:numId="13" w16cid:durableId="931010778">
    <w:abstractNumId w:val="13"/>
  </w:num>
  <w:num w:numId="14" w16cid:durableId="808013130">
    <w:abstractNumId w:val="20"/>
  </w:num>
  <w:num w:numId="15" w16cid:durableId="1480918733">
    <w:abstractNumId w:val="17"/>
  </w:num>
  <w:num w:numId="16" w16cid:durableId="1312979075">
    <w:abstractNumId w:val="18"/>
  </w:num>
  <w:num w:numId="17" w16cid:durableId="31156183">
    <w:abstractNumId w:val="14"/>
  </w:num>
  <w:num w:numId="18" w16cid:durableId="1763990021">
    <w:abstractNumId w:val="10"/>
  </w:num>
  <w:num w:numId="19" w16cid:durableId="643462044">
    <w:abstractNumId w:val="16"/>
  </w:num>
  <w:num w:numId="20" w16cid:durableId="1978296153">
    <w:abstractNumId w:val="12"/>
  </w:num>
  <w:num w:numId="21" w16cid:durableId="1972392868">
    <w:abstractNumId w:val="11"/>
  </w:num>
  <w:num w:numId="22" w16cid:durableId="1524514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B"/>
    <w:rsid w:val="00017FD4"/>
    <w:rsid w:val="000D6A2E"/>
    <w:rsid w:val="000F2D08"/>
    <w:rsid w:val="00153EC5"/>
    <w:rsid w:val="0017366B"/>
    <w:rsid w:val="001A6D13"/>
    <w:rsid w:val="00223244"/>
    <w:rsid w:val="002704DE"/>
    <w:rsid w:val="002C5BFA"/>
    <w:rsid w:val="002E6C38"/>
    <w:rsid w:val="002F53FF"/>
    <w:rsid w:val="00387F0E"/>
    <w:rsid w:val="003942A8"/>
    <w:rsid w:val="0041061A"/>
    <w:rsid w:val="00437CE9"/>
    <w:rsid w:val="00440E09"/>
    <w:rsid w:val="00447F18"/>
    <w:rsid w:val="004D1AA9"/>
    <w:rsid w:val="004D6E42"/>
    <w:rsid w:val="004F11A0"/>
    <w:rsid w:val="005576B4"/>
    <w:rsid w:val="00563E39"/>
    <w:rsid w:val="00570687"/>
    <w:rsid w:val="00602C15"/>
    <w:rsid w:val="006037EC"/>
    <w:rsid w:val="00627429"/>
    <w:rsid w:val="00672F8D"/>
    <w:rsid w:val="00685FF5"/>
    <w:rsid w:val="006D60F9"/>
    <w:rsid w:val="006D7980"/>
    <w:rsid w:val="00722B46"/>
    <w:rsid w:val="007C0944"/>
    <w:rsid w:val="008317F6"/>
    <w:rsid w:val="008944DB"/>
    <w:rsid w:val="008D382F"/>
    <w:rsid w:val="008E357D"/>
    <w:rsid w:val="00966D8F"/>
    <w:rsid w:val="0098244A"/>
    <w:rsid w:val="00A560F0"/>
    <w:rsid w:val="00A563D8"/>
    <w:rsid w:val="00A97AF8"/>
    <w:rsid w:val="00B00DD0"/>
    <w:rsid w:val="00B56F9B"/>
    <w:rsid w:val="00BE3782"/>
    <w:rsid w:val="00BF79D8"/>
    <w:rsid w:val="00C000B5"/>
    <w:rsid w:val="00C26A63"/>
    <w:rsid w:val="00C5666A"/>
    <w:rsid w:val="00C61D79"/>
    <w:rsid w:val="00C869AA"/>
    <w:rsid w:val="00CB15A4"/>
    <w:rsid w:val="00CB5E8B"/>
    <w:rsid w:val="00CD0A05"/>
    <w:rsid w:val="00CF1091"/>
    <w:rsid w:val="00D050ED"/>
    <w:rsid w:val="00D10FA5"/>
    <w:rsid w:val="00D15342"/>
    <w:rsid w:val="00D321F5"/>
    <w:rsid w:val="00D356AD"/>
    <w:rsid w:val="00D76049"/>
    <w:rsid w:val="00DA5AB3"/>
    <w:rsid w:val="00E620D8"/>
    <w:rsid w:val="00EE5023"/>
    <w:rsid w:val="00F303DA"/>
    <w:rsid w:val="00F64561"/>
    <w:rsid w:val="00F74624"/>
    <w:rsid w:val="00F978CA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7DD28"/>
  <w15:chartTrackingRefBased/>
  <w15:docId w15:val="{446340D1-88B1-4541-8A28-BD4BAB6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B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B56F9B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56F9B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B56F9B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B56F9B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56F9B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B56F9B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B56F9B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56F9B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56F9B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F9B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B56F9B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56F9B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56F9B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B56F9B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B56F9B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B56F9B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56F9B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B56F9B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B56F9B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B56F9B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B56F9B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B56F9B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B56F9B"/>
    <w:pPr>
      <w:tabs>
        <w:tab w:val="num" w:pos="360"/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  <w:ind w:left="360" w:hanging="360"/>
    </w:pPr>
    <w:rPr>
      <w:lang w:val="en-GB"/>
    </w:rPr>
  </w:style>
  <w:style w:type="paragraph" w:styleId="Brdtext">
    <w:name w:val="Body Text"/>
    <w:link w:val="BrdtextChar"/>
    <w:rsid w:val="00B56F9B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56F9B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B56F9B"/>
    <w:rPr>
      <w:b/>
      <w:sz w:val="24"/>
    </w:rPr>
  </w:style>
  <w:style w:type="paragraph" w:customStyle="1" w:styleId="toptext">
    <w:name w:val="top_text"/>
    <w:link w:val="toptextChar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B56F9B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56F9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B56F9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6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6F9B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B56F9B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B56F9B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B56F9B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B56F9B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B56F9B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B56F9B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6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6F9B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6F9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6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6F9B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B56F9B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B56F9B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B56F9B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B56F9B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B56F9B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B56F9B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B56F9B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B56F9B"/>
    <w:rPr>
      <w:i/>
    </w:rPr>
  </w:style>
  <w:style w:type="paragraph" w:styleId="Liststycke">
    <w:name w:val="List Paragraph"/>
    <w:basedOn w:val="Normal"/>
    <w:uiPriority w:val="34"/>
    <w:rsid w:val="00B56F9B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B56F9B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B56F9B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B56F9B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B56F9B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B56F9B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56F9B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B56F9B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B56F9B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B56F9B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B56F9B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F9B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B56F9B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B56F9B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B56F9B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B56F9B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B56F9B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F9B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B56F9B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B56F9B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B56F9B"/>
    <w:pPr>
      <w:spacing w:before="840"/>
      <w:contextualSpacing/>
    </w:pPr>
  </w:style>
  <w:style w:type="paragraph" w:customStyle="1" w:styleId="sidfotlinje">
    <w:name w:val="sidfot_linje"/>
    <w:basedOn w:val="Normal"/>
    <w:rsid w:val="00B56F9B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B56F9B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B56F9B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B56F9B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B56F9B"/>
    <w:pPr>
      <w:numPr>
        <w:numId w:val="17"/>
      </w:numPr>
    </w:pPr>
  </w:style>
  <w:style w:type="numbering" w:customStyle="1" w:styleId="Listformattest">
    <w:name w:val="Listformat_test"/>
    <w:uiPriority w:val="99"/>
    <w:rsid w:val="00B56F9B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B56F9B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.org/st-inom-sveriges-domsto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9C48-E712-4F2B-B31D-06CEF40E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 Monica - TKR</dc:creator>
  <cp:keywords/>
  <dc:description/>
  <cp:lastModifiedBy>Baxter Monica - DOV</cp:lastModifiedBy>
  <cp:revision>2</cp:revision>
  <dcterms:created xsi:type="dcterms:W3CDTF">2025-09-08T12:23:00Z</dcterms:created>
  <dcterms:modified xsi:type="dcterms:W3CDTF">2025-09-08T12:23:00Z</dcterms:modified>
</cp:coreProperties>
</file>