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4651" w14:textId="77777777" w:rsidR="00192FD6" w:rsidRDefault="00192FD6" w:rsidP="00D60561">
      <w:pPr>
        <w:spacing w:after="0" w:line="240" w:lineRule="auto"/>
        <w:textAlignment w:val="baseline"/>
        <w:sectPr w:rsidR="00192FD6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1597B9" w14:textId="0331741D" w:rsidR="00256BA2" w:rsidRPr="00873CE6" w:rsidRDefault="00DF5B8F" w:rsidP="00256BA2">
      <w:pPr>
        <w:pStyle w:val="paragraph"/>
        <w:spacing w:after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9D710D">
        <w:rPr>
          <w:rStyle w:val="normaltextrun"/>
          <w:rFonts w:ascii="Arial" w:eastAsiaTheme="majorEastAsia" w:hAnsi="Arial" w:cs="Arial"/>
          <w:b/>
          <w:bCs/>
          <w:color w:val="18185C"/>
          <w:sz w:val="32"/>
          <w:szCs w:val="32"/>
        </w:rPr>
        <w:t xml:space="preserve">Årsmöte för klubb gällande </w:t>
      </w:r>
      <w:sdt>
        <w:sdtPr>
          <w:rPr>
            <w:rStyle w:val="normaltextrun"/>
            <w:rFonts w:ascii="Arial" w:eastAsiaTheme="majorEastAsia" w:hAnsi="Arial" w:cs="Arial"/>
            <w:b/>
            <w:bCs/>
            <w:color w:val="18185C"/>
            <w:sz w:val="28"/>
            <w:szCs w:val="28"/>
          </w:rPr>
          <w:id w:val="-1334901091"/>
          <w:placeholder>
            <w:docPart w:val="471BE23145CB4A54827C5A75F8C3195D"/>
          </w:placeholder>
          <w:showingPlcHdr/>
          <w15:appearance w15:val="hidden"/>
          <w:text w:multiLine="1"/>
        </w:sdtPr>
        <w:sdtEndPr>
          <w:rPr>
            <w:rStyle w:val="normaltextrun"/>
          </w:rPr>
        </w:sdtEndPr>
        <w:sdtContent>
          <w:r w:rsidR="00EA73B6">
            <w:rPr>
              <w:rStyle w:val="normaltextrun"/>
              <w:rFonts w:ascii="Arial" w:eastAsiaTheme="majorEastAsia" w:hAnsi="Arial" w:cs="Arial"/>
              <w:b/>
              <w:bCs/>
              <w:color w:val="18185C"/>
              <w:sz w:val="28"/>
              <w:szCs w:val="28"/>
            </w:rPr>
            <w:t>”domstolens namn”</w:t>
          </w:r>
        </w:sdtContent>
      </w:sdt>
      <w:r w:rsidR="00256BA2" w:rsidRPr="00873CE6">
        <w:rPr>
          <w:rStyle w:val="normaltextrun"/>
          <w:rFonts w:ascii="Arial" w:eastAsiaTheme="majorEastAsia" w:hAnsi="Arial" w:cs="Arial"/>
          <w:b/>
          <w:bCs/>
          <w:color w:val="18185C"/>
          <w:sz w:val="28"/>
          <w:szCs w:val="28"/>
        </w:rPr>
        <w:t xml:space="preserve"> </w:t>
      </w:r>
    </w:p>
    <w:p w14:paraId="7BCCE30E" w14:textId="142B2BAA" w:rsidR="00DF5B8F" w:rsidRPr="00510799" w:rsidRDefault="00DF5B8F" w:rsidP="00DF5B8F">
      <w:pPr>
        <w:spacing w:after="0" w:line="240" w:lineRule="auto"/>
        <w:ind w:right="90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</w:pPr>
      <w:r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 xml:space="preserve">Plats: </w:t>
      </w:r>
      <w:sdt>
        <w:sdtPr>
          <w:rPr>
            <w:rFonts w:ascii="Arial" w:hAnsi="Arial" w:cs="Arial"/>
            <w:color w:val="000000"/>
            <w:sz w:val="22"/>
            <w:szCs w:val="22"/>
            <w:shd w:val="clear" w:color="auto" w:fill="FFFFFF"/>
          </w:rPr>
          <w:id w:val="891847365"/>
          <w:placeholder>
            <w:docPart w:val="AA0F21918DF54AF1807870EBF5FC0DEC"/>
          </w:placeholder>
          <w:showingPlcHdr/>
          <w15:appearance w15:val="hidden"/>
          <w:text w:multiLine="1"/>
        </w:sdtPr>
        <w:sdtEndPr/>
        <w:sdtContent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</w:p>
    <w:p w14:paraId="7C163A70" w14:textId="417B92C0" w:rsidR="00DF5B8F" w:rsidRDefault="00DF5B8F" w:rsidP="00DF5B8F">
      <w:pPr>
        <w:pStyle w:val="paragraph"/>
        <w:spacing w:before="0" w:beforeAutospacing="0" w:after="0"/>
        <w:textAlignment w:val="baseline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51079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Datum/tid:</w:t>
      </w:r>
      <w:r w:rsidRPr="00DF5B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  <w:shd w:val="clear" w:color="auto" w:fill="FFFFFF"/>
          </w:rPr>
          <w:id w:val="897791392"/>
          <w:placeholder>
            <w:docPart w:val="18B5CEE93455444682D7114F67817625"/>
          </w:placeholder>
          <w:showingPlcHdr/>
          <w15:appearance w15:val="hidden"/>
          <w:text w:multiLine="1"/>
        </w:sdtPr>
        <w:sdtEndPr/>
        <w:sdtContent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</w:p>
    <w:p w14:paraId="0AF15E33" w14:textId="77777777" w:rsidR="00DF5B8F" w:rsidRDefault="00D264A7" w:rsidP="00DA5F6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</w:pPr>
      <w:r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Deltagare</w:t>
      </w:r>
      <w:r w:rsidR="00256BA2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 xml:space="preserve"> på mötet</w:t>
      </w:r>
      <w:r w:rsidR="00DF5B8F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 xml:space="preserve"> (namn + antal)</w:t>
      </w:r>
      <w:r w:rsidR="00080D4D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:</w:t>
      </w:r>
      <w:r w:rsidR="00DF5B8F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 xml:space="preserve"> </w:t>
      </w:r>
    </w:p>
    <w:p w14:paraId="04D2A2EE" w14:textId="61EE3843" w:rsidR="006E0097" w:rsidRPr="00DF5B8F" w:rsidRDefault="00C24F67" w:rsidP="00DA5F6C">
      <w:pPr>
        <w:spacing w:after="0" w:line="240" w:lineRule="auto"/>
        <w:textAlignment w:val="baseline"/>
        <w:rPr>
          <w:rStyle w:val="normaltextrun"/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-1653606106"/>
          <w:placeholder>
            <w:docPart w:val="654119CD573B4204A26526667DA89B16"/>
          </w:placeholder>
          <w:showingPlcHdr/>
          <w15:appearance w15:val="hidden"/>
          <w:text w:multiLine="1"/>
        </w:sdtPr>
        <w:sdtEndPr>
          <w:rPr>
            <w:rStyle w:val="normaltextrun"/>
          </w:rPr>
        </w:sdtEndPr>
        <w:sdtContent>
          <w:r w:rsidR="007B4029"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</w:p>
    <w:p w14:paraId="53DEF499" w14:textId="77777777" w:rsidR="006E0097" w:rsidRPr="00DF5B8F" w:rsidRDefault="006E0097" w:rsidP="00DA5F6C">
      <w:pPr>
        <w:spacing w:after="0" w:line="240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0FF183C5" w14:textId="2FC71549" w:rsidR="00192FD6" w:rsidRPr="00DF5B8F" w:rsidRDefault="00A746E9" w:rsidP="00DA5F6C">
      <w:pPr>
        <w:spacing w:after="0" w:line="240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  <w:sectPr w:rsidR="00192FD6" w:rsidRPr="00DF5B8F" w:rsidSect="00192FD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F5B8F">
        <w:rPr>
          <w:rStyle w:val="normaltextrun"/>
          <w:rFonts w:ascii="Arial" w:hAnsi="Arial" w:cs="Arial"/>
          <w:b/>
          <w:bCs/>
          <w:sz w:val="22"/>
          <w:szCs w:val="22"/>
        </w:rPr>
        <w:t>§ 1 Mötets öppnan</w:t>
      </w:r>
      <w:r w:rsidR="00FD14CF" w:rsidRP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de </w:t>
      </w:r>
    </w:p>
    <w:sdt>
      <w:sdtPr>
        <w:rPr>
          <w:rStyle w:val="normaltextrun"/>
          <w:rFonts w:ascii="Arial" w:eastAsia="Times New Roman" w:hAnsi="Arial" w:cs="Arial"/>
          <w:color w:val="000000"/>
          <w:sz w:val="22"/>
          <w:szCs w:val="22"/>
          <w:lang w:eastAsia="sv-SE"/>
        </w:rPr>
        <w:id w:val="-2077269538"/>
        <w:placeholder>
          <w:docPart w:val="CF0181C7611E45439AE9D13F73FC3F04"/>
        </w:placeholder>
        <w:showingPlcHdr/>
        <w15:appearance w15:val="hidden"/>
        <w:text w:multiLine="1"/>
      </w:sdtPr>
      <w:sdtEndPr>
        <w:rPr>
          <w:rStyle w:val="normaltextrun"/>
        </w:rPr>
      </w:sdtEndPr>
      <w:sdtContent>
        <w:p w14:paraId="44FE68A4" w14:textId="1F12807A" w:rsidR="00DA5F6C" w:rsidRPr="00DF5B8F" w:rsidRDefault="003E0F9F" w:rsidP="00DA5F6C">
          <w:pPr>
            <w:spacing w:after="0" w:line="240" w:lineRule="auto"/>
            <w:textAlignment w:val="baseline"/>
            <w:rPr>
              <w:rStyle w:val="normaltextrun"/>
              <w:rFonts w:ascii="Arial" w:eastAsia="Times New Roman" w:hAnsi="Arial" w:cs="Arial"/>
              <w:color w:val="000000"/>
              <w:sz w:val="22"/>
              <w:szCs w:val="22"/>
              <w:lang w:eastAsia="sv-SE"/>
            </w:rPr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sdtContent>
    </w:sdt>
    <w:p w14:paraId="6624275F" w14:textId="0A725554" w:rsidR="007314E7" w:rsidRPr="00DF5B8F" w:rsidRDefault="00A746E9" w:rsidP="00192FD6">
      <w:pPr>
        <w:spacing w:after="0" w:line="240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§ </w:t>
      </w:r>
      <w:r w:rsid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2 </w:t>
      </w:r>
      <w:r w:rsidR="00DF5B8F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 xml:space="preserve">Är årsmötet behörigt kallat (minst </w:t>
      </w:r>
      <w:r w:rsidR="00A341D8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2</w:t>
      </w:r>
      <w:r w:rsidR="00DF5B8F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 xml:space="preserve"> veckor innan</w:t>
      </w:r>
      <w:r w:rsidR="00DF5B8F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, JA eller Nej</w:t>
      </w:r>
      <w:r w:rsidR="00DF5B8F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)</w:t>
      </w:r>
      <w:r w:rsidR="00DF5B8F" w:rsidRPr="00510799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  <w:lang w:eastAsia="sv-SE"/>
        </w:rPr>
        <w:t> </w:t>
      </w:r>
      <w:r w:rsidR="00DF5B8F" w:rsidRPr="00510799">
        <w:rPr>
          <w:rFonts w:ascii="Arial" w:eastAsia="Times New Roman" w:hAnsi="Arial" w:cs="Arial"/>
          <w:b/>
          <w:bCs/>
          <w:color w:val="FF0000"/>
          <w:sz w:val="22"/>
          <w:szCs w:val="22"/>
          <w:lang w:eastAsia="sv-SE"/>
        </w:rPr>
        <w:t> </w:t>
      </w:r>
    </w:p>
    <w:sdt>
      <w:sdtPr>
        <w:rPr>
          <w:rStyle w:val="normaltextrun"/>
          <w:rFonts w:ascii="Arial" w:hAnsi="Arial" w:cs="Arial"/>
          <w:sz w:val="22"/>
          <w:szCs w:val="22"/>
        </w:rPr>
        <w:id w:val="-1886938533"/>
        <w:placeholder>
          <w:docPart w:val="F346E55232E84068A46A7D6FCF8F3173"/>
        </w:placeholder>
        <w:showingPlcHdr/>
        <w15:appearance w15:val="hidden"/>
        <w:text w:multiLine="1"/>
      </w:sdtPr>
      <w:sdtEndPr>
        <w:rPr>
          <w:rStyle w:val="normaltextrun"/>
        </w:rPr>
      </w:sdtEndPr>
      <w:sdtContent>
        <w:p w14:paraId="21E88650" w14:textId="7990A842" w:rsidR="006E0097" w:rsidRPr="00DF5B8F" w:rsidRDefault="006E0097" w:rsidP="00DA5F6C">
          <w:pPr>
            <w:spacing w:after="0" w:line="240" w:lineRule="auto"/>
            <w:textAlignment w:val="baseline"/>
            <w:rPr>
              <w:rStyle w:val="normaltextrun"/>
              <w:rFonts w:ascii="Arial" w:hAnsi="Arial" w:cs="Arial"/>
              <w:sz w:val="22"/>
              <w:szCs w:val="22"/>
            </w:rPr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sdtContent>
    </w:sdt>
    <w:p w14:paraId="0377A713" w14:textId="77777777" w:rsidR="00DF5B8F" w:rsidRPr="00510799" w:rsidRDefault="00A746E9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r w:rsidRP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§ </w:t>
      </w:r>
      <w:r w:rsidR="00DF5B8F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3 Val av mötesordförande samt mötessekreterare </w:t>
      </w:r>
      <w:r w:rsidR="00DF5B8F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p w14:paraId="5F12ED37" w14:textId="20513E33" w:rsidR="006E0097" w:rsidRPr="00DF5B8F" w:rsidRDefault="00C24F67" w:rsidP="00DA5F6C">
      <w:pPr>
        <w:spacing w:after="0" w:line="240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-279195275"/>
          <w:placeholder>
            <w:docPart w:val="775B2890060E4FC6844598E7D186973C"/>
          </w:placeholder>
          <w:showingPlcHdr/>
          <w15:appearance w15:val="hidden"/>
          <w:text w:multiLine="1"/>
        </w:sdtPr>
        <w:sdtEndPr>
          <w:rPr>
            <w:rStyle w:val="normaltextrun"/>
          </w:rPr>
        </w:sdtEndPr>
        <w:sdtContent>
          <w:r w:rsidR="006E0097"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</w:p>
    <w:p w14:paraId="41DDB3B0" w14:textId="77777777" w:rsidR="00DF5B8F" w:rsidRPr="00510799" w:rsidRDefault="00DA5F6C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r w:rsidRP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§ </w:t>
      </w:r>
      <w:r w:rsidR="00DF5B8F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4 Godkännande av dagordningen </w:t>
      </w:r>
      <w:r w:rsidR="00DF5B8F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p w14:paraId="56486FF5" w14:textId="7143462B" w:rsidR="006E0097" w:rsidRPr="00DF5B8F" w:rsidRDefault="00C24F67" w:rsidP="00540696">
      <w:pPr>
        <w:spacing w:after="0" w:line="240" w:lineRule="auto"/>
        <w:textAlignment w:val="baseline"/>
        <w:rPr>
          <w:rStyle w:val="normaltextrun"/>
          <w:rFonts w:ascii="Arial" w:eastAsia="Times New Roman" w:hAnsi="Arial" w:cs="Arial"/>
          <w:color w:val="000000"/>
          <w:sz w:val="22"/>
          <w:szCs w:val="22"/>
          <w:lang w:eastAsia="sv-SE"/>
        </w:rPr>
      </w:pPr>
      <w:sdt>
        <w:sdtPr>
          <w:rPr>
            <w:rStyle w:val="normaltextrun"/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-24408715"/>
          <w:placeholder>
            <w:docPart w:val="D218A3EF82594A8DB50D0583F09248A2"/>
          </w:placeholder>
          <w:showingPlcHdr/>
          <w15:appearance w15:val="hidden"/>
          <w:text w:multiLine="1"/>
        </w:sdtPr>
        <w:sdtEndPr>
          <w:rPr>
            <w:rStyle w:val="normaltextrun"/>
          </w:rPr>
        </w:sdtEndPr>
        <w:sdtContent>
          <w:r w:rsidR="006E0097"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</w:p>
    <w:p w14:paraId="4D81609C" w14:textId="77777777" w:rsidR="00DF5B8F" w:rsidRDefault="00A746E9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r w:rsidRP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§ </w:t>
      </w:r>
      <w:r w:rsidR="00DF5B8F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 xml:space="preserve">§ 5 Val av Ordförande </w:t>
      </w:r>
      <w:r w:rsidR="00DF5B8F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(2 år)</w:t>
      </w:r>
    </w:p>
    <w:p w14:paraId="58FECA37" w14:textId="14C55E36" w:rsidR="00DF5B8F" w:rsidRPr="00DF5B8F" w:rsidRDefault="00C24F67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sdt>
        <w:sdtPr>
          <w:rPr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1200824378"/>
          <w:placeholder>
            <w:docPart w:val="70375174EDA547A69C6FD9A2BE37A0E4"/>
          </w:placeholder>
          <w:showingPlcHdr/>
          <w15:appearance w15:val="hidden"/>
          <w:text w:multiLine="1"/>
        </w:sdtPr>
        <w:sdtEndPr/>
        <w:sdtContent>
          <w:r w:rsidR="00DF5B8F">
            <w:rPr>
              <w:rStyle w:val="Platshllartext"/>
              <w:sz w:val="22"/>
              <w:szCs w:val="22"/>
            </w:rPr>
            <w:t>a. ev Vice ordförande (frivilligt)</w:t>
          </w:r>
        </w:sdtContent>
      </w:sdt>
      <w:r w:rsidR="00DF5B8F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p w14:paraId="7FB9062D" w14:textId="3A469842" w:rsidR="00DF5B8F" w:rsidRDefault="00DF5B8F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r w:rsidRP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§ </w:t>
      </w:r>
      <w:r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6 Val av Sekreterare </w:t>
      </w:r>
      <w:r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(2 år)</w:t>
      </w:r>
    </w:p>
    <w:p w14:paraId="782EE175" w14:textId="77777777" w:rsidR="00DF5B8F" w:rsidRPr="00DF5B8F" w:rsidRDefault="00C24F67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sdt>
        <w:sdtPr>
          <w:rPr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384604737"/>
          <w:placeholder>
            <w:docPart w:val="548B45BC37DB4BAF8FF87441A9F2EBEE"/>
          </w:placeholder>
          <w:showingPlcHdr/>
          <w15:appearance w15:val="hidden"/>
          <w:text w:multiLine="1"/>
        </w:sdtPr>
        <w:sdtEndPr/>
        <w:sdtContent>
          <w:r w:rsidR="00DF5B8F"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  <w:r w:rsidR="00DF5B8F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p w14:paraId="1EE56461" w14:textId="0ABD1319" w:rsidR="00DF5B8F" w:rsidRPr="00DF5B8F" w:rsidRDefault="00DF5B8F" w:rsidP="00DF5B8F">
      <w:pPr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sv-SE"/>
        </w:rPr>
      </w:pPr>
      <w:r w:rsidRP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§ </w:t>
      </w:r>
      <w:r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7 Val av övriga Styrelseledamöter </w:t>
      </w:r>
      <w:r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(2 år)</w:t>
      </w:r>
      <w:r w:rsidRPr="00510799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</w:t>
      </w:r>
    </w:p>
    <w:p w14:paraId="6148A11F" w14:textId="77777777" w:rsidR="00DF5B8F" w:rsidRPr="00DF5B8F" w:rsidRDefault="00C24F67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sdt>
        <w:sdtPr>
          <w:rPr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-506678796"/>
          <w:placeholder>
            <w:docPart w:val="BA92082AE7A644EC80F14F726CF4E11A"/>
          </w:placeholder>
          <w:showingPlcHdr/>
          <w15:appearance w15:val="hidden"/>
          <w:text w:multiLine="1"/>
        </w:sdtPr>
        <w:sdtEndPr/>
        <w:sdtContent>
          <w:r w:rsidR="00DF5B8F"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  <w:r w:rsidR="00DF5B8F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p w14:paraId="26DFC551" w14:textId="5015A1F8" w:rsidR="00DF5B8F" w:rsidRDefault="00DF5B8F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r w:rsidRP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§ </w:t>
      </w:r>
      <w:r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8 Informationsmottagare</w:t>
      </w:r>
    </w:p>
    <w:p w14:paraId="71A17204" w14:textId="32A882A4" w:rsidR="00DF5B8F" w:rsidRPr="00DF5B8F" w:rsidRDefault="00C24F67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sdt>
        <w:sdtPr>
          <w:rPr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-559860502"/>
          <w:placeholder>
            <w:docPart w:val="D236890EFB4F46729E1B90BCCB4E5DFC"/>
          </w:placeholder>
          <w:showingPlcHdr/>
          <w15:appearance w15:val="hidden"/>
          <w:text w:multiLine="1"/>
        </w:sdtPr>
        <w:sdtEndPr/>
        <w:sdtContent>
          <w:r w:rsidR="00DF5B8F">
            <w:rPr>
              <w:rStyle w:val="Platshllartext"/>
              <w:sz w:val="22"/>
              <w:szCs w:val="22"/>
            </w:rPr>
            <w:t>Vem i styrelsen tar emot information från avdelningsstyrelsen? Ange mailadress</w:t>
          </w:r>
          <w:r w:rsidR="00DF5B8F" w:rsidRPr="00DF5B8F">
            <w:rPr>
              <w:rStyle w:val="Platshllartext"/>
              <w:sz w:val="22"/>
              <w:szCs w:val="22"/>
            </w:rPr>
            <w:t>.</w:t>
          </w:r>
        </w:sdtContent>
      </w:sdt>
      <w:r w:rsidR="00DF5B8F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p w14:paraId="61D6A05E" w14:textId="77777777" w:rsidR="00DF5B8F" w:rsidRDefault="00DF5B8F" w:rsidP="00DF5B8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  <w:r w:rsidRP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§ </w:t>
      </w:r>
      <w:r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9 Val av Skyddsombud</w:t>
      </w:r>
      <w:r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(3 år)</w:t>
      </w:r>
      <w:r w:rsidRPr="00510799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 </w:t>
      </w:r>
    </w:p>
    <w:p w14:paraId="751C2A94" w14:textId="00F1F648" w:rsidR="006E0097" w:rsidRPr="00DF5B8F" w:rsidRDefault="00C24F67" w:rsidP="006E009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sdt>
        <w:sdtPr>
          <w:rPr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-852650288"/>
          <w:placeholder>
            <w:docPart w:val="24930CC39AE2450BB4B352C334366797"/>
          </w:placeholder>
          <w:showingPlcHdr/>
          <w15:appearance w15:val="hidden"/>
          <w:text w:multiLine="1"/>
        </w:sdtPr>
        <w:sdtEndPr/>
        <w:sdtContent>
          <w:r w:rsidR="00DF5B8F"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  <w:r w:rsidR="00DF5B8F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p w14:paraId="5F7C2D65" w14:textId="59524D58" w:rsidR="00540696" w:rsidRDefault="00A746E9" w:rsidP="006E009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</w:pPr>
      <w:r w:rsidRPr="00DF5B8F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§ </w:t>
      </w:r>
      <w:r w:rsidR="00DF5B8F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10 Fyllnadsval (om någon har slutat av tex. Sekreterare, ledamot, ordförande, skyddsombud)</w:t>
      </w:r>
      <w:r w:rsidR="00DF5B8F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 xml:space="preserve"> Ska vara minst 3 personer i styrelsen.</w:t>
      </w:r>
    </w:p>
    <w:p w14:paraId="24BF5700" w14:textId="77777777" w:rsidR="00CE5D4A" w:rsidRPr="00DF5B8F" w:rsidRDefault="00C24F67" w:rsidP="00CE5D4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sdt>
        <w:sdtPr>
          <w:rPr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1103305226"/>
          <w:placeholder>
            <w:docPart w:val="586CEBCE28BE4E27814F4DF91E95FEDD"/>
          </w:placeholder>
          <w:showingPlcHdr/>
          <w15:appearance w15:val="hidden"/>
          <w:text w:multiLine="1"/>
        </w:sdtPr>
        <w:sdtEndPr/>
        <w:sdtContent>
          <w:r w:rsidR="00CE5D4A"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  <w:r w:rsidR="00CE5D4A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p w14:paraId="416FCBE7" w14:textId="77777777" w:rsidR="00CE5D4A" w:rsidRDefault="00DF5B8F" w:rsidP="00DF5B8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  <w:r w:rsidRPr="00DF5B8F">
        <w:rPr>
          <w:rStyle w:val="normaltextrun"/>
          <w:rFonts w:ascii="Arial" w:hAnsi="Arial" w:cs="Arial"/>
          <w:b/>
          <w:bCs/>
          <w:sz w:val="22"/>
          <w:szCs w:val="22"/>
        </w:rPr>
        <w:t xml:space="preserve">§ </w:t>
      </w:r>
      <w:r w:rsidR="00F700F8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 xml:space="preserve">11 </w:t>
      </w:r>
      <w:r w:rsidR="00F700F8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Ö</w:t>
      </w:r>
      <w:r w:rsidR="00F700F8"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vriga frågor</w:t>
      </w:r>
      <w:r w:rsidR="00F700F8" w:rsidRPr="00DF5B8F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</w:t>
      </w:r>
    </w:p>
    <w:p w14:paraId="120D0A68" w14:textId="511F864B" w:rsidR="00DF5B8F" w:rsidRPr="00DF5B8F" w:rsidRDefault="00C24F67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sdt>
        <w:sdtPr>
          <w:rPr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502404362"/>
          <w:placeholder>
            <w:docPart w:val="39A7B5B9E17848248D57E29BCB259B0D"/>
          </w:placeholder>
          <w:showingPlcHdr/>
          <w15:appearance w15:val="hidden"/>
          <w:text w:multiLine="1"/>
        </w:sdtPr>
        <w:sdtEndPr/>
        <w:sdtContent>
          <w:r w:rsidR="00DF5B8F"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  <w:r w:rsidR="00DF5B8F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p w14:paraId="5202672B" w14:textId="77777777" w:rsidR="00CE5D4A" w:rsidRDefault="00CE5D4A" w:rsidP="00DF5B8F">
      <w:pPr>
        <w:spacing w:after="0" w:line="240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49C54D9" w14:textId="77777777" w:rsidR="00CE5D4A" w:rsidRPr="00510799" w:rsidRDefault="00CE5D4A" w:rsidP="00CE5D4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r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  <w:t>§ 12 Mötets avslutande </w:t>
      </w:r>
      <w:r w:rsidRPr="00510799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tbl>
      <w:tblPr>
        <w:tblW w:w="8610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4305"/>
      </w:tblGrid>
      <w:tr w:rsidR="00CE5D4A" w:rsidRPr="00510799" w14:paraId="30E5B18B" w14:textId="77777777" w:rsidTr="00707394">
        <w:tc>
          <w:tcPr>
            <w:tcW w:w="4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14:paraId="5C6FFCF8" w14:textId="77777777" w:rsidR="00CE5D4A" w:rsidRPr="00510799" w:rsidRDefault="00CE5D4A" w:rsidP="007073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510799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 </w:t>
            </w:r>
            <w:r w:rsidRPr="00510799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sv-SE"/>
              </w:rPr>
              <w:t>Vid protokollet </w:t>
            </w:r>
            <w:r w:rsidRPr="00510799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14:paraId="4F48A4C3" w14:textId="77777777" w:rsidR="00CE5D4A" w:rsidRPr="00510799" w:rsidRDefault="00CE5D4A" w:rsidP="0070739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510799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sv-SE"/>
              </w:rPr>
              <w:t>Justerare </w:t>
            </w:r>
            <w:r w:rsidRPr="00510799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</w:tbl>
    <w:p w14:paraId="5CD6A4A1" w14:textId="53C6FED6" w:rsidR="00DF5B8F" w:rsidRPr="00DF5B8F" w:rsidRDefault="00C24F67" w:rsidP="00DF5B8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</w:pPr>
      <w:sdt>
        <w:sdtPr>
          <w:rPr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-1064557292"/>
          <w:placeholder>
            <w:docPart w:val="3FBF79220E794CF3B26CDA4DCBF04A48"/>
          </w:placeholder>
          <w:showingPlcHdr/>
          <w15:appearance w15:val="hidden"/>
          <w:text w:multiLine="1"/>
        </w:sdtPr>
        <w:sdtEndPr/>
        <w:sdtContent>
          <w:r w:rsidR="00DF5B8F"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  <w:r w:rsidR="00DF5B8F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  <w:sdt>
        <w:sdtPr>
          <w:rPr>
            <w:rFonts w:ascii="Arial" w:eastAsia="Times New Roman" w:hAnsi="Arial" w:cs="Arial"/>
            <w:color w:val="000000"/>
            <w:sz w:val="22"/>
            <w:szCs w:val="22"/>
            <w:lang w:eastAsia="sv-SE"/>
          </w:rPr>
          <w:id w:val="2011559959"/>
          <w:placeholder>
            <w:docPart w:val="9233F44AA1DE4515BA040C68424A06C4"/>
          </w:placeholder>
          <w:showingPlcHdr/>
          <w15:appearance w15:val="hidden"/>
          <w:text w:multiLine="1"/>
        </w:sdtPr>
        <w:sdtEndPr/>
        <w:sdtContent>
          <w:r w:rsidR="00CE5D4A" w:rsidRPr="00DF5B8F">
            <w:rPr>
              <w:rStyle w:val="Platshllartext"/>
              <w:sz w:val="22"/>
              <w:szCs w:val="22"/>
            </w:rPr>
            <w:t>Klicka eller tryck här för att ange text.</w:t>
          </w:r>
        </w:sdtContent>
      </w:sdt>
      <w:r w:rsidR="00CE5D4A" w:rsidRPr="00DF5B8F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 </w:t>
      </w:r>
    </w:p>
    <w:p w14:paraId="6374B2B9" w14:textId="77777777" w:rsidR="00DF5B8F" w:rsidRDefault="00DF5B8F" w:rsidP="006E009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  <w:lang w:eastAsia="sv-SE"/>
        </w:rPr>
      </w:pPr>
    </w:p>
    <w:sectPr w:rsidR="00DF5B8F" w:rsidSect="00192FD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08CE5" w14:textId="77777777" w:rsidR="006D60F9" w:rsidRDefault="006D60F9" w:rsidP="006D60F9">
      <w:pPr>
        <w:spacing w:before="0" w:after="0" w:line="240" w:lineRule="auto"/>
      </w:pPr>
      <w:r>
        <w:separator/>
      </w:r>
    </w:p>
  </w:endnote>
  <w:endnote w:type="continuationSeparator" w:id="0">
    <w:p w14:paraId="238726DC" w14:textId="77777777" w:rsidR="006D60F9" w:rsidRDefault="006D60F9" w:rsidP="006D60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A998" w14:textId="306C9F7E" w:rsidR="006D60F9" w:rsidRPr="00873CE6" w:rsidRDefault="00873CE6" w:rsidP="00966D8F">
    <w:pPr>
      <w:pStyle w:val="Sidfot"/>
      <w:rPr>
        <w:rFonts w:ascii="Arial" w:hAnsi="Arial" w:cs="Arial"/>
        <w:sz w:val="18"/>
        <w:szCs w:val="18"/>
      </w:rPr>
    </w:pPr>
    <w:r w:rsidRPr="00873CE6">
      <w:rPr>
        <w:rFonts w:ascii="Arial" w:hAnsi="Arial" w:cs="Arial"/>
        <w:sz w:val="18"/>
        <w:szCs w:val="18"/>
      </w:rPr>
      <w:t>https://st.org/st-inom-sverigesdomstolar • 077-410 22 33 • info@stdomstol.org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E41DD" w14:textId="77777777" w:rsidR="006D60F9" w:rsidRDefault="006D60F9" w:rsidP="006D60F9">
      <w:pPr>
        <w:spacing w:before="0" w:after="0" w:line="240" w:lineRule="auto"/>
      </w:pPr>
      <w:r>
        <w:separator/>
      </w:r>
    </w:p>
  </w:footnote>
  <w:footnote w:type="continuationSeparator" w:id="0">
    <w:p w14:paraId="27C9CDD1" w14:textId="77777777" w:rsidR="006D60F9" w:rsidRDefault="006D60F9" w:rsidP="006D60F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26C5" w14:textId="40ABC6C1" w:rsidR="005708C9" w:rsidRDefault="005708C9">
    <w:pPr>
      <w:pStyle w:val="Sidhuvud"/>
    </w:pPr>
    <w:r>
      <w:rPr>
        <w:noProof/>
      </w:rPr>
      <w:drawing>
        <wp:inline distT="0" distB="0" distL="0" distR="0" wp14:anchorId="2C6D7520" wp14:editId="4035D6C3">
          <wp:extent cx="658495" cy="658495"/>
          <wp:effectExtent l="0" t="0" r="8255" b="825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FBA831" w14:textId="0197A080" w:rsidR="005708C9" w:rsidRPr="005708C9" w:rsidRDefault="005708C9" w:rsidP="005708C9">
    <w:pPr>
      <w:pStyle w:val="Sidhuvud"/>
      <w:rPr>
        <w:rFonts w:ascii="Arial" w:hAnsi="Arial" w:cs="Arial"/>
        <w:b/>
        <w:bCs/>
        <w:sz w:val="16"/>
        <w:szCs w:val="16"/>
      </w:rPr>
    </w:pPr>
    <w:r w:rsidRPr="005708C9">
      <w:rPr>
        <w:rFonts w:ascii="Arial" w:hAnsi="Arial" w:cs="Arial"/>
        <w:b/>
        <w:bCs/>
        <w:sz w:val="16"/>
        <w:szCs w:val="16"/>
      </w:rPr>
      <w:t>FACKFÖRBUNDET ST</w:t>
    </w:r>
  </w:p>
  <w:p w14:paraId="4E08A26E" w14:textId="3C4C37F8" w:rsidR="005708C9" w:rsidRPr="005708C9" w:rsidRDefault="005708C9" w:rsidP="005708C9">
    <w:pPr>
      <w:pStyle w:val="Sidhuvud"/>
      <w:rPr>
        <w:rFonts w:ascii="Arial" w:hAnsi="Arial" w:cs="Arial"/>
        <w:sz w:val="16"/>
        <w:szCs w:val="16"/>
      </w:rPr>
    </w:pPr>
    <w:r w:rsidRPr="005708C9">
      <w:rPr>
        <w:rFonts w:ascii="Arial" w:hAnsi="Arial" w:cs="Arial"/>
        <w:sz w:val="16"/>
        <w:szCs w:val="16"/>
      </w:rPr>
      <w:t>INOM SVERIGES DOMSTOLAR</w:t>
    </w:r>
  </w:p>
  <w:p w14:paraId="18F4A917" w14:textId="77777777" w:rsidR="005708C9" w:rsidRDefault="005708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0A5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365ED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642F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68126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445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B453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C6A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BAC3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CCE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8F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710CF"/>
    <w:multiLevelType w:val="multilevel"/>
    <w:tmpl w:val="D20A5206"/>
    <w:styleLink w:val="Listformattest"/>
    <w:lvl w:ilvl="0">
      <w:start w:val="1"/>
      <w:numFmt w:val="bullet"/>
      <w:lvlText w:val="•"/>
      <w:lvlJc w:val="left"/>
      <w:pPr>
        <w:ind w:left="36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C1985"/>
    <w:multiLevelType w:val="hybridMultilevel"/>
    <w:tmpl w:val="B7C8F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148C6"/>
    <w:multiLevelType w:val="hybridMultilevel"/>
    <w:tmpl w:val="1A06C66E"/>
    <w:lvl w:ilvl="0" w:tplc="588413CC">
      <w:start w:val="1"/>
      <w:numFmt w:val="bullet"/>
      <w:pStyle w:val="Punktlista"/>
      <w:lvlText w:val="•"/>
      <w:lvlJc w:val="left"/>
      <w:pPr>
        <w:ind w:left="360" w:hanging="360"/>
      </w:pPr>
      <w:rPr>
        <w:rFonts w:ascii="Georgia" w:hAnsi="Georgia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8A6F97"/>
    <w:multiLevelType w:val="multilevel"/>
    <w:tmpl w:val="91F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FA3EE7"/>
    <w:multiLevelType w:val="multilevel"/>
    <w:tmpl w:val="83FE1CAE"/>
    <w:styleLink w:val="Formatmal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53B6881"/>
    <w:multiLevelType w:val="hybridMultilevel"/>
    <w:tmpl w:val="45F2BE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85363"/>
    <w:multiLevelType w:val="hybridMultilevel"/>
    <w:tmpl w:val="0DF4A490"/>
    <w:lvl w:ilvl="0" w:tplc="DC2AF6E8">
      <w:start w:val="1"/>
      <w:numFmt w:val="decimal"/>
      <w:pStyle w:val="Numreradlista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7F76B1"/>
    <w:multiLevelType w:val="multilevel"/>
    <w:tmpl w:val="6BF2A252"/>
    <w:lvl w:ilvl="0">
      <w:start w:val="1"/>
      <w:numFmt w:val="bullet"/>
      <w:pStyle w:val="Lista-Punkter"/>
      <w:lvlText w:val="•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811"/>
        </w:tabs>
        <w:ind w:left="811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264"/>
        </w:tabs>
        <w:ind w:left="126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71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9"/>
        </w:tabs>
        <w:ind w:left="2189" w:hanging="37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642"/>
        </w:tabs>
        <w:ind w:left="26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73"/>
        </w:tabs>
        <w:ind w:left="307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04"/>
        </w:tabs>
        <w:ind w:left="3504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35"/>
        </w:tabs>
        <w:ind w:left="3935" w:hanging="357"/>
      </w:pPr>
      <w:rPr>
        <w:rFonts w:ascii="Wingdings" w:hAnsi="Wingdings" w:hint="default"/>
      </w:rPr>
    </w:lvl>
  </w:abstractNum>
  <w:abstractNum w:abstractNumId="18" w15:restartNumberingAfterBreak="0">
    <w:nsid w:val="4A753D98"/>
    <w:multiLevelType w:val="multilevel"/>
    <w:tmpl w:val="D0F840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3884206"/>
    <w:multiLevelType w:val="multilevel"/>
    <w:tmpl w:val="21680D3C"/>
    <w:lvl w:ilvl="0">
      <w:start w:val="1"/>
      <w:numFmt w:val="bullet"/>
      <w:pStyle w:val="punktlisto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1907BBE"/>
    <w:multiLevelType w:val="multilevel"/>
    <w:tmpl w:val="97563FC8"/>
    <w:lvl w:ilvl="0">
      <w:start w:val="1"/>
      <w:numFmt w:val="decimal"/>
      <w:pStyle w:val="Lista-Numrera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4"/>
        </w:tabs>
        <w:ind w:left="1264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18"/>
        </w:tabs>
        <w:ind w:left="171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72"/>
        </w:tabs>
        <w:ind w:left="2172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07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532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86"/>
        </w:tabs>
        <w:ind w:left="3986" w:hanging="357"/>
      </w:pPr>
      <w:rPr>
        <w:rFonts w:hint="default"/>
      </w:rPr>
    </w:lvl>
  </w:abstractNum>
  <w:abstractNum w:abstractNumId="21" w15:restartNumberingAfterBreak="0">
    <w:nsid w:val="7D1F5588"/>
    <w:multiLevelType w:val="singleLevel"/>
    <w:tmpl w:val="5024D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1750688">
    <w:abstractNumId w:val="8"/>
  </w:num>
  <w:num w:numId="2" w16cid:durableId="382631889">
    <w:abstractNumId w:val="3"/>
  </w:num>
  <w:num w:numId="3" w16cid:durableId="1414473078">
    <w:abstractNumId w:val="2"/>
  </w:num>
  <w:num w:numId="4" w16cid:durableId="1262102542">
    <w:abstractNumId w:val="1"/>
  </w:num>
  <w:num w:numId="5" w16cid:durableId="1265503556">
    <w:abstractNumId w:val="0"/>
  </w:num>
  <w:num w:numId="6" w16cid:durableId="1938292969">
    <w:abstractNumId w:val="9"/>
  </w:num>
  <w:num w:numId="7" w16cid:durableId="1572958958">
    <w:abstractNumId w:val="7"/>
  </w:num>
  <w:num w:numId="8" w16cid:durableId="1747262203">
    <w:abstractNumId w:val="6"/>
  </w:num>
  <w:num w:numId="9" w16cid:durableId="342636624">
    <w:abstractNumId w:val="5"/>
  </w:num>
  <w:num w:numId="10" w16cid:durableId="2052344541">
    <w:abstractNumId w:val="4"/>
  </w:num>
  <w:num w:numId="11" w16cid:durableId="864754662">
    <w:abstractNumId w:val="19"/>
  </w:num>
  <w:num w:numId="12" w16cid:durableId="2059626476">
    <w:abstractNumId w:val="21"/>
  </w:num>
  <w:num w:numId="13" w16cid:durableId="1538740983">
    <w:abstractNumId w:val="13"/>
  </w:num>
  <w:num w:numId="14" w16cid:durableId="314141009">
    <w:abstractNumId w:val="20"/>
  </w:num>
  <w:num w:numId="15" w16cid:durableId="323096262">
    <w:abstractNumId w:val="17"/>
  </w:num>
  <w:num w:numId="16" w16cid:durableId="1657488826">
    <w:abstractNumId w:val="18"/>
  </w:num>
  <w:num w:numId="17" w16cid:durableId="1750734120">
    <w:abstractNumId w:val="14"/>
  </w:num>
  <w:num w:numId="18" w16cid:durableId="1706907064">
    <w:abstractNumId w:val="10"/>
  </w:num>
  <w:num w:numId="19" w16cid:durableId="1255435178">
    <w:abstractNumId w:val="16"/>
  </w:num>
  <w:num w:numId="20" w16cid:durableId="845444054">
    <w:abstractNumId w:val="12"/>
  </w:num>
  <w:num w:numId="21" w16cid:durableId="1214541837">
    <w:abstractNumId w:val="11"/>
  </w:num>
  <w:num w:numId="22" w16cid:durableId="17225120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8p+A63kXQFkm22+jeOAzxY3EGZdK7gFqQK90my99oK4A7JcaCEaXHH/njCF343VwtwuEOyL68KdiPOo9fD2dpg==" w:salt="V/2ecLQAh8P1s5V71jQ3NA==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9B"/>
    <w:rsid w:val="00080D4D"/>
    <w:rsid w:val="00094D4A"/>
    <w:rsid w:val="0017366B"/>
    <w:rsid w:val="00192FD6"/>
    <w:rsid w:val="001A6D13"/>
    <w:rsid w:val="001D03E0"/>
    <w:rsid w:val="00223244"/>
    <w:rsid w:val="00241567"/>
    <w:rsid w:val="00251AF3"/>
    <w:rsid w:val="00256BA2"/>
    <w:rsid w:val="00290E69"/>
    <w:rsid w:val="002B37C0"/>
    <w:rsid w:val="002C5BFA"/>
    <w:rsid w:val="00345999"/>
    <w:rsid w:val="003514A7"/>
    <w:rsid w:val="003E0F9F"/>
    <w:rsid w:val="003F23A1"/>
    <w:rsid w:val="00540696"/>
    <w:rsid w:val="005576B4"/>
    <w:rsid w:val="00563E39"/>
    <w:rsid w:val="005708C9"/>
    <w:rsid w:val="005A115E"/>
    <w:rsid w:val="005E2399"/>
    <w:rsid w:val="0062724A"/>
    <w:rsid w:val="00672F8D"/>
    <w:rsid w:val="00695D59"/>
    <w:rsid w:val="006D60F9"/>
    <w:rsid w:val="006D7980"/>
    <w:rsid w:val="006E0097"/>
    <w:rsid w:val="007314E7"/>
    <w:rsid w:val="007B4029"/>
    <w:rsid w:val="007C0944"/>
    <w:rsid w:val="008317F6"/>
    <w:rsid w:val="00873CE6"/>
    <w:rsid w:val="008E357D"/>
    <w:rsid w:val="008F29F1"/>
    <w:rsid w:val="00966D8F"/>
    <w:rsid w:val="00A341D8"/>
    <w:rsid w:val="00A42C22"/>
    <w:rsid w:val="00A560F0"/>
    <w:rsid w:val="00A746E9"/>
    <w:rsid w:val="00AD28DC"/>
    <w:rsid w:val="00B56F9B"/>
    <w:rsid w:val="00B6170B"/>
    <w:rsid w:val="00B7561A"/>
    <w:rsid w:val="00B7696D"/>
    <w:rsid w:val="00BA51E9"/>
    <w:rsid w:val="00C24F67"/>
    <w:rsid w:val="00C26A63"/>
    <w:rsid w:val="00C5666A"/>
    <w:rsid w:val="00C61D79"/>
    <w:rsid w:val="00CD0A05"/>
    <w:rsid w:val="00CE5D4A"/>
    <w:rsid w:val="00D00EC5"/>
    <w:rsid w:val="00D264A7"/>
    <w:rsid w:val="00D26EF6"/>
    <w:rsid w:val="00D60561"/>
    <w:rsid w:val="00DA5AB3"/>
    <w:rsid w:val="00DA5F6C"/>
    <w:rsid w:val="00DB443A"/>
    <w:rsid w:val="00DF5B8F"/>
    <w:rsid w:val="00E15ECE"/>
    <w:rsid w:val="00E620D8"/>
    <w:rsid w:val="00E91B86"/>
    <w:rsid w:val="00EA73B6"/>
    <w:rsid w:val="00F117AC"/>
    <w:rsid w:val="00F64561"/>
    <w:rsid w:val="00F700F8"/>
    <w:rsid w:val="00F74624"/>
    <w:rsid w:val="00FD14CF"/>
    <w:rsid w:val="00FE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6F7DD28"/>
  <w15:chartTrackingRefBased/>
  <w15:docId w15:val="{446340D1-88B1-4541-8A28-BD4BAB60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9B"/>
    <w:pPr>
      <w:spacing w:before="80" w:after="140" w:line="276" w:lineRule="auto"/>
    </w:pPr>
    <w:rPr>
      <w:rFonts w:ascii="Georgia" w:hAnsi="Georgia" w:cs="Times New Roman"/>
      <w:sz w:val="20"/>
      <w:szCs w:val="20"/>
      <w14:numForm w14:val="lining"/>
    </w:rPr>
  </w:style>
  <w:style w:type="paragraph" w:styleId="Rubrik1">
    <w:name w:val="heading 1"/>
    <w:next w:val="Normal"/>
    <w:link w:val="Rubrik1Char"/>
    <w:uiPriority w:val="9"/>
    <w:qFormat/>
    <w:rsid w:val="00B56F9B"/>
    <w:pPr>
      <w:keepNext/>
      <w:suppressAutoHyphens/>
      <w:spacing w:before="420" w:after="120" w:line="240" w:lineRule="auto"/>
      <w:outlineLvl w:val="0"/>
    </w:pPr>
    <w:rPr>
      <w:rFonts w:ascii="Open Sans Light" w:hAnsi="Open Sans Light" w:cstheme="majorHAnsi"/>
      <w:sz w:val="30"/>
      <w:szCs w:val="3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B56F9B"/>
    <w:pPr>
      <w:keepLines/>
      <w:spacing w:before="300" w:after="40"/>
      <w:outlineLvl w:val="1"/>
    </w:pPr>
    <w:rPr>
      <w:rFonts w:eastAsiaTheme="majorEastAsia" w:cstheme="majorBidi"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B56F9B"/>
    <w:pPr>
      <w:numPr>
        <w:ilvl w:val="2"/>
      </w:numPr>
      <w:spacing w:before="220" w:after="0"/>
      <w:outlineLvl w:val="2"/>
    </w:pPr>
    <w:rPr>
      <w:sz w:val="22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B56F9B"/>
    <w:pPr>
      <w:numPr>
        <w:ilvl w:val="0"/>
      </w:numPr>
      <w:outlineLvl w:val="3"/>
    </w:pPr>
    <w:rPr>
      <w:rFonts w:ascii="Open Sans Semibold" w:hAnsi="Open Sans Semibold" w:cstheme="majorHAnsi"/>
      <w:sz w:val="19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56F9B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Rubrik4"/>
    <w:next w:val="Normal"/>
    <w:link w:val="Rubrik6Char"/>
    <w:uiPriority w:val="9"/>
    <w:unhideWhenUsed/>
    <w:rsid w:val="00B56F9B"/>
    <w:pPr>
      <w:spacing w:before="0" w:after="120"/>
      <w:outlineLvl w:val="5"/>
    </w:pPr>
    <w:rPr>
      <w:rFonts w:ascii="Open Sans Light" w:hAnsi="Open Sans Light" w:cstheme="majorBidi"/>
      <w:color w:val="1F3763" w:themeColor="accent1" w:themeShade="7F"/>
      <w:sz w:val="28"/>
    </w:rPr>
  </w:style>
  <w:style w:type="paragraph" w:styleId="Rubrik7">
    <w:name w:val="heading 7"/>
    <w:basedOn w:val="Rubrik6"/>
    <w:next w:val="Normal"/>
    <w:link w:val="Rubrik7Char"/>
    <w:uiPriority w:val="9"/>
    <w:unhideWhenUsed/>
    <w:rsid w:val="00B56F9B"/>
    <w:pPr>
      <w:shd w:val="clear" w:color="auto" w:fill="ECEDFA"/>
      <w:spacing w:after="0"/>
      <w:outlineLvl w:val="6"/>
    </w:pPr>
    <w:rPr>
      <w:sz w:val="14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B56F9B"/>
    <w:pPr>
      <w:keepNext/>
      <w:keepLines/>
      <w:spacing w:before="40" w:after="0"/>
      <w:outlineLvl w:val="7"/>
    </w:pPr>
    <w:rPr>
      <w:rFonts w:ascii="Open Sans Light" w:eastAsiaTheme="majorEastAsia" w:hAnsi="Open Sans Light" w:cstheme="majorBidi"/>
      <w:color w:val="272727" w:themeColor="text1" w:themeTint="D8"/>
      <w:sz w:val="14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B56F9B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6F9B"/>
    <w:rPr>
      <w:rFonts w:ascii="Open Sans Light" w:hAnsi="Open Sans Light" w:cstheme="majorHAnsi"/>
      <w:sz w:val="30"/>
      <w:szCs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B56F9B"/>
    <w:rPr>
      <w:rFonts w:ascii="Open Sans Light" w:eastAsiaTheme="majorEastAsia" w:hAnsi="Open Sans Light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56F9B"/>
    <w:rPr>
      <w:rFonts w:ascii="Open Sans Light" w:eastAsiaTheme="majorEastAsia" w:hAnsi="Open Sans Light" w:cstheme="majorBidi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B56F9B"/>
    <w:rPr>
      <w:rFonts w:ascii="Open Sans Semibold" w:eastAsiaTheme="majorEastAsia" w:hAnsi="Open Sans Semibold" w:cstheme="majorHAnsi"/>
      <w:sz w:val="19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B56F9B"/>
    <w:rPr>
      <w:rFonts w:asciiTheme="majorHAnsi" w:eastAsiaTheme="majorEastAsia" w:hAnsiTheme="majorHAnsi" w:cstheme="majorBidi"/>
      <w:sz w:val="20"/>
      <w:szCs w:val="20"/>
      <w14:numForm w14:val="lining"/>
    </w:rPr>
  </w:style>
  <w:style w:type="character" w:customStyle="1" w:styleId="Rubrik6Char">
    <w:name w:val="Rubrik 6 Char"/>
    <w:basedOn w:val="Standardstycketeckensnitt"/>
    <w:link w:val="Rubrik6"/>
    <w:uiPriority w:val="9"/>
    <w:rsid w:val="00B56F9B"/>
    <w:rPr>
      <w:rFonts w:ascii="Open Sans Light" w:eastAsiaTheme="majorEastAsia" w:hAnsi="Open Sans Light" w:cstheme="majorBidi"/>
      <w:color w:val="1F3763" w:themeColor="accent1" w:themeShade="7F"/>
      <w:sz w:val="28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rsid w:val="00B56F9B"/>
    <w:rPr>
      <w:rFonts w:ascii="Open Sans Light" w:eastAsiaTheme="majorEastAsia" w:hAnsi="Open Sans Light" w:cstheme="majorBidi"/>
      <w:color w:val="1F3763" w:themeColor="accent1" w:themeShade="7F"/>
      <w:sz w:val="14"/>
      <w:szCs w:val="26"/>
      <w:shd w:val="clear" w:color="auto" w:fill="ECEDFA"/>
    </w:rPr>
  </w:style>
  <w:style w:type="character" w:customStyle="1" w:styleId="Rubrik8Char">
    <w:name w:val="Rubrik 8 Char"/>
    <w:basedOn w:val="Standardstycketeckensnitt"/>
    <w:link w:val="Rubrik8"/>
    <w:uiPriority w:val="9"/>
    <w:rsid w:val="00B56F9B"/>
    <w:rPr>
      <w:rFonts w:ascii="Open Sans Light" w:eastAsiaTheme="majorEastAsia" w:hAnsi="Open Sans Light" w:cstheme="majorBidi"/>
      <w:color w:val="272727" w:themeColor="text1" w:themeTint="D8"/>
      <w:sz w:val="14"/>
      <w:szCs w:val="21"/>
      <w14:numForm w14:val="lining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6F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14:numForm w14:val="lining"/>
    </w:rPr>
  </w:style>
  <w:style w:type="paragraph" w:styleId="Sidhuvud">
    <w:name w:val="header"/>
    <w:link w:val="SidhuvudChar"/>
    <w:uiPriority w:val="99"/>
    <w:unhideWhenUsed/>
    <w:rsid w:val="00B56F9B"/>
    <w:pPr>
      <w:tabs>
        <w:tab w:val="center" w:pos="4536"/>
        <w:tab w:val="right" w:pos="9072"/>
      </w:tabs>
      <w:spacing w:after="120" w:line="240" w:lineRule="auto"/>
      <w:ind w:left="357" w:hanging="357"/>
    </w:pPr>
    <w:rPr>
      <w:rFonts w:asciiTheme="majorHAnsi" w:hAnsiTheme="majorHAnsi" w:cs="Times New Roman"/>
      <w:sz w:val="18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B56F9B"/>
    <w:rPr>
      <w:rFonts w:asciiTheme="majorHAnsi" w:hAnsiTheme="majorHAnsi" w:cs="Times New Roman"/>
      <w:sz w:val="18"/>
      <w:szCs w:val="20"/>
    </w:rPr>
  </w:style>
  <w:style w:type="paragraph" w:styleId="Sidfot">
    <w:name w:val="footer"/>
    <w:basedOn w:val="Normal"/>
    <w:link w:val="SidfotChar"/>
    <w:uiPriority w:val="99"/>
    <w:unhideWhenUsed/>
    <w:rsid w:val="00B56F9B"/>
    <w:pPr>
      <w:tabs>
        <w:tab w:val="right" w:pos="9072"/>
      </w:tabs>
      <w:spacing w:before="0" w:after="0" w:line="240" w:lineRule="auto"/>
      <w:jc w:val="center"/>
    </w:pPr>
    <w:rPr>
      <w:rFonts w:ascii="Open Sans Light" w:eastAsia="Times New Roman" w:hAnsi="Open Sans Light" w:cs="Open Sans Light"/>
      <w:sz w:val="14"/>
      <w:szCs w:val="14"/>
      <w:lang w:eastAsia="sv-SE"/>
      <w14:numForm w14:val="default"/>
    </w:rPr>
  </w:style>
  <w:style w:type="character" w:customStyle="1" w:styleId="SidfotChar">
    <w:name w:val="Sidfot Char"/>
    <w:basedOn w:val="Standardstycketeckensnitt"/>
    <w:link w:val="Sidfot"/>
    <w:uiPriority w:val="99"/>
    <w:rsid w:val="00B56F9B"/>
    <w:rPr>
      <w:rFonts w:ascii="Open Sans Light" w:eastAsia="Times New Roman" w:hAnsi="Open Sans Light" w:cs="Open Sans Light"/>
      <w:sz w:val="14"/>
      <w:szCs w:val="14"/>
      <w:lang w:eastAsia="sv-SE"/>
    </w:rPr>
  </w:style>
  <w:style w:type="table" w:styleId="Tabellrutnt">
    <w:name w:val="Table Grid"/>
    <w:basedOn w:val="Normaltabell"/>
    <w:rsid w:val="00B56F9B"/>
    <w:pPr>
      <w:spacing w:after="120" w:line="240" w:lineRule="auto"/>
      <w:ind w:left="357" w:hanging="357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listor">
    <w:name w:val="punktlistor"/>
    <w:basedOn w:val="Normal"/>
    <w:semiHidden/>
    <w:rsid w:val="00B56F9B"/>
    <w:pPr>
      <w:numPr>
        <w:numId w:val="11"/>
      </w:numPr>
      <w:tabs>
        <w:tab w:val="left" w:pos="-720"/>
        <w:tab w:val="left" w:pos="1"/>
        <w:tab w:val="left" w:pos="721"/>
        <w:tab w:val="left" w:pos="1797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</w:pPr>
  </w:style>
  <w:style w:type="paragraph" w:customStyle="1" w:styleId="topheading">
    <w:name w:val="top_heading"/>
    <w:link w:val="topheadingChar"/>
    <w:semiHidden/>
    <w:rsid w:val="00B56F9B"/>
    <w:pPr>
      <w:spacing w:before="40" w:after="120" w:line="240" w:lineRule="auto"/>
      <w:ind w:left="357" w:hanging="357"/>
    </w:pPr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character" w:customStyle="1" w:styleId="topheadingChar">
    <w:name w:val="top_heading Char"/>
    <w:basedOn w:val="Standardstycketeckensnitt"/>
    <w:link w:val="topheading"/>
    <w:semiHidden/>
    <w:rsid w:val="00B56F9B"/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paragraph" w:customStyle="1" w:styleId="Bullet1Normal">
    <w:name w:val="Bullet 1 Normal"/>
    <w:basedOn w:val="Normal"/>
    <w:semiHidden/>
    <w:rsid w:val="00B56F9B"/>
    <w:pPr>
      <w:tabs>
        <w:tab w:val="num" w:pos="360"/>
        <w:tab w:val="left" w:pos="960"/>
        <w:tab w:val="left" w:pos="1320"/>
        <w:tab w:val="left" w:pos="1680"/>
        <w:tab w:val="left" w:pos="2040"/>
        <w:tab w:val="left" w:pos="2400"/>
      </w:tabs>
      <w:spacing w:line="240" w:lineRule="exact"/>
      <w:ind w:left="360" w:hanging="360"/>
    </w:pPr>
    <w:rPr>
      <w:lang w:val="en-GB"/>
    </w:rPr>
  </w:style>
  <w:style w:type="paragraph" w:styleId="Brdtext">
    <w:name w:val="Body Text"/>
    <w:link w:val="BrdtextChar"/>
    <w:rsid w:val="00B56F9B"/>
    <w:pPr>
      <w:spacing w:before="80" w:after="140" w:line="240" w:lineRule="auto"/>
    </w:pPr>
    <w:rPr>
      <w:rFonts w:ascii="Garamond" w:eastAsia="Times New Roman" w:hAnsi="Garamond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B56F9B"/>
    <w:rPr>
      <w:rFonts w:ascii="Garamond" w:eastAsia="Times New Roman" w:hAnsi="Garamond" w:cs="Times New Roman"/>
      <w:szCs w:val="20"/>
      <w:lang w:eastAsia="sv-SE"/>
    </w:rPr>
  </w:style>
  <w:style w:type="paragraph" w:customStyle="1" w:styleId="Ingress">
    <w:name w:val="Ingress"/>
    <w:basedOn w:val="Brdtext"/>
    <w:next w:val="Brdtext"/>
    <w:uiPriority w:val="8"/>
    <w:rsid w:val="00B56F9B"/>
    <w:rPr>
      <w:b/>
      <w:sz w:val="24"/>
    </w:rPr>
  </w:style>
  <w:style w:type="paragraph" w:customStyle="1" w:styleId="toptext">
    <w:name w:val="top_text"/>
    <w:link w:val="toptextChar"/>
    <w:semiHidden/>
    <w:rsid w:val="00B56F9B"/>
    <w:pPr>
      <w:spacing w:after="120" w:line="240" w:lineRule="auto"/>
      <w:ind w:left="357" w:hanging="357"/>
    </w:pPr>
    <w:rPr>
      <w:rFonts w:ascii="Trebuchet MS" w:eastAsia="Times New Roman" w:hAnsi="Trebuchet MS" w:cs="Times New Roman"/>
      <w:sz w:val="18"/>
      <w:szCs w:val="11"/>
      <w:lang w:eastAsia="sv-SE"/>
    </w:rPr>
  </w:style>
  <w:style w:type="character" w:customStyle="1" w:styleId="toptextChar">
    <w:name w:val="top_text Char"/>
    <w:basedOn w:val="Standardstycketeckensnitt"/>
    <w:link w:val="toptext"/>
    <w:semiHidden/>
    <w:rsid w:val="00B56F9B"/>
    <w:rPr>
      <w:rFonts w:ascii="Trebuchet MS" w:eastAsia="Times New Roman" w:hAnsi="Trebuchet MS" w:cs="Times New Roman"/>
      <w:sz w:val="18"/>
      <w:szCs w:val="11"/>
      <w:lang w:eastAsia="sv-SE"/>
    </w:rPr>
  </w:style>
  <w:style w:type="paragraph" w:customStyle="1" w:styleId="Adressfalt">
    <w:name w:val="Adressfalt"/>
    <w:semiHidden/>
    <w:rsid w:val="00B56F9B"/>
    <w:pPr>
      <w:spacing w:after="120" w:line="240" w:lineRule="auto"/>
      <w:ind w:left="357" w:hanging="357"/>
    </w:pPr>
    <w:rPr>
      <w:rFonts w:ascii="Trebuchet MS" w:eastAsia="Times New Roman" w:hAnsi="Trebuchet MS" w:cs="Times New Roman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B56F9B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semiHidden/>
    <w:rsid w:val="00B56F9B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6F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6F9B"/>
    <w:rPr>
      <w:rFonts w:ascii="Segoe UI" w:hAnsi="Segoe UI" w:cs="Segoe UI"/>
      <w:sz w:val="18"/>
      <w:szCs w:val="18"/>
      <w14:numForm w14:val="lining"/>
    </w:rPr>
  </w:style>
  <w:style w:type="paragraph" w:customStyle="1" w:styleId="Brdtext-punktlista">
    <w:name w:val="Brödtext - punktlista"/>
    <w:basedOn w:val="Brdtext"/>
    <w:semiHidden/>
    <w:rsid w:val="00B56F9B"/>
    <w:pPr>
      <w:tabs>
        <w:tab w:val="num" w:pos="360"/>
      </w:tabs>
      <w:spacing w:before="0" w:after="130"/>
      <w:ind w:left="360" w:hanging="360"/>
    </w:pPr>
    <w:rPr>
      <w:sz w:val="24"/>
    </w:rPr>
  </w:style>
  <w:style w:type="paragraph" w:customStyle="1" w:styleId="hjalptext">
    <w:name w:val="hjalptext"/>
    <w:basedOn w:val="Normal"/>
    <w:next w:val="Normal"/>
    <w:link w:val="hjalptextChar"/>
    <w:rsid w:val="00B56F9B"/>
    <w:rPr>
      <w:i/>
      <w:color w:val="7F7F7F" w:themeColor="text1" w:themeTint="80"/>
    </w:rPr>
  </w:style>
  <w:style w:type="character" w:customStyle="1" w:styleId="hjalptextChar">
    <w:name w:val="hjalptext Char"/>
    <w:basedOn w:val="Standardstycketeckensnitt"/>
    <w:link w:val="hjalptext"/>
    <w:rsid w:val="00B56F9B"/>
    <w:rPr>
      <w:rFonts w:ascii="Georgia" w:hAnsi="Georgia" w:cs="Times New Roman"/>
      <w:i/>
      <w:color w:val="7F7F7F" w:themeColor="text1" w:themeTint="80"/>
      <w:sz w:val="20"/>
      <w:szCs w:val="20"/>
      <w14:numForm w14:val="lining"/>
    </w:rPr>
  </w:style>
  <w:style w:type="paragraph" w:styleId="Innehll1">
    <w:name w:val="toc 1"/>
    <w:basedOn w:val="Normal"/>
    <w:next w:val="Normal"/>
    <w:autoRedefine/>
    <w:uiPriority w:val="39"/>
    <w:unhideWhenUsed/>
    <w:rsid w:val="00B56F9B"/>
    <w:pPr>
      <w:tabs>
        <w:tab w:val="left" w:pos="426"/>
        <w:tab w:val="right" w:leader="dot" w:pos="6225"/>
      </w:tabs>
      <w:spacing w:before="120" w:after="40"/>
    </w:pPr>
    <w:rPr>
      <w:rFonts w:ascii="Open Sans Light" w:hAnsi="Open Sans Light" w:cstheme="majorHAnsi"/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B56F9B"/>
    <w:pPr>
      <w:tabs>
        <w:tab w:val="left" w:pos="851"/>
        <w:tab w:val="right" w:leader="dot" w:pos="6225"/>
      </w:tabs>
      <w:spacing w:after="0"/>
      <w:ind w:left="425"/>
    </w:pPr>
    <w:rPr>
      <w:rFonts w:ascii="Open Sans Light" w:hAnsi="Open Sans Light" w:cstheme="majorHAnsi"/>
      <w:noProof/>
      <w:sz w:val="18"/>
    </w:rPr>
  </w:style>
  <w:style w:type="paragraph" w:styleId="Innehll3">
    <w:name w:val="toc 3"/>
    <w:basedOn w:val="Normal"/>
    <w:next w:val="Normal"/>
    <w:autoRedefine/>
    <w:uiPriority w:val="39"/>
    <w:unhideWhenUsed/>
    <w:rsid w:val="00B56F9B"/>
    <w:pPr>
      <w:tabs>
        <w:tab w:val="right" w:leader="dot" w:pos="6225"/>
      </w:tabs>
      <w:spacing w:after="0"/>
      <w:ind w:left="851"/>
    </w:pPr>
    <w:rPr>
      <w:rFonts w:ascii="Open Sans Light" w:hAnsi="Open Sans Light" w:cstheme="majorHAnsi"/>
      <w:noProof/>
      <w:sz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56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56F9B"/>
    <w:rPr>
      <w:rFonts w:ascii="Georgia" w:hAnsi="Georgia" w:cs="Times New Roman"/>
      <w:sz w:val="20"/>
      <w:szCs w:val="20"/>
      <w14:numForm w14:val="lining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56F9B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56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56F9B"/>
    <w:rPr>
      <w:rFonts w:ascii="Georgia" w:hAnsi="Georgia" w:cs="Times New Roman"/>
      <w:b/>
      <w:bCs/>
      <w:sz w:val="20"/>
      <w:szCs w:val="20"/>
      <w14:numForm w14:val="lining"/>
    </w:rPr>
  </w:style>
  <w:style w:type="paragraph" w:customStyle="1" w:styleId="Lista-Numrerad">
    <w:name w:val="Lista - Numrerad"/>
    <w:basedOn w:val="Brdtext"/>
    <w:uiPriority w:val="8"/>
    <w:rsid w:val="00B56F9B"/>
    <w:pPr>
      <w:numPr>
        <w:numId w:val="14"/>
      </w:numPr>
      <w:spacing w:before="0" w:after="40"/>
    </w:pPr>
    <w:rPr>
      <w:sz w:val="24"/>
    </w:rPr>
  </w:style>
  <w:style w:type="paragraph" w:customStyle="1" w:styleId="Lista-Punkter">
    <w:name w:val="Lista - Punkter"/>
    <w:basedOn w:val="Normal"/>
    <w:uiPriority w:val="8"/>
    <w:rsid w:val="00B56F9B"/>
    <w:pPr>
      <w:numPr>
        <w:numId w:val="15"/>
      </w:numPr>
      <w:spacing w:after="40"/>
    </w:pPr>
    <w:rPr>
      <w:rFonts w:ascii="Garamond" w:eastAsia="Times New Roman" w:hAnsi="Garamond"/>
      <w:sz w:val="24"/>
      <w:lang w:eastAsia="sv-SE"/>
    </w:rPr>
  </w:style>
  <w:style w:type="paragraph" w:customStyle="1" w:styleId="Rubriknoname">
    <w:name w:val="Rubrik_noname"/>
    <w:basedOn w:val="Brdtext"/>
    <w:semiHidden/>
    <w:rsid w:val="00B56F9B"/>
    <w:rPr>
      <w:rFonts w:ascii="Trebuchet MS" w:hAnsi="Trebuchet MS"/>
      <w:b/>
      <w:sz w:val="24"/>
      <w:szCs w:val="24"/>
    </w:rPr>
  </w:style>
  <w:style w:type="table" w:styleId="Tabellrutnt1">
    <w:name w:val="Table Grid 1"/>
    <w:basedOn w:val="Normaltabell"/>
    <w:semiHidden/>
    <w:rsid w:val="00B56F9B"/>
    <w:pPr>
      <w:spacing w:after="0" w:line="240" w:lineRule="auto"/>
    </w:pPr>
    <w:rPr>
      <w:rFonts w:ascii="Trebuchet MS" w:eastAsia="Times New Roman" w:hAnsi="Trebuchet MS" w:cs="Times New Roman"/>
      <w:sz w:val="18"/>
      <w:szCs w:val="20"/>
      <w:lang w:eastAsia="sv-SE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paragraph" w:customStyle="1" w:styleId="Datumtext">
    <w:name w:val="Datumtext"/>
    <w:basedOn w:val="Normal"/>
    <w:rsid w:val="00B56F9B"/>
    <w:pPr>
      <w:shd w:val="clear" w:color="auto" w:fill="E8F2FA"/>
      <w:spacing w:before="0" w:after="0" w:line="240" w:lineRule="auto"/>
    </w:pPr>
    <w:rPr>
      <w:rFonts w:ascii="Open Sans Semibold" w:hAnsi="Open Sans Semibold"/>
      <w:sz w:val="18"/>
    </w:rPr>
  </w:style>
  <w:style w:type="table" w:customStyle="1" w:styleId="Domstol">
    <w:name w:val="Domstol"/>
    <w:basedOn w:val="Normaltabell"/>
    <w:uiPriority w:val="99"/>
    <w:rsid w:val="00B56F9B"/>
    <w:pPr>
      <w:spacing w:after="0" w:line="240" w:lineRule="auto"/>
    </w:pPr>
    <w:rPr>
      <w:rFonts w:ascii="Georgia" w:hAnsi="Georgia"/>
      <w:sz w:val="20"/>
    </w:rPr>
    <w:tblPr>
      <w:tblStyleRowBandSize w:val="1"/>
      <w:tblBorders>
        <w:bottom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4546A" w:themeFill="text2"/>
      </w:tcPr>
    </w:tblStylePr>
    <w:tblStylePr w:type="band1Horz">
      <w:tblPr/>
      <w:tcPr>
        <w:shd w:val="clear" w:color="auto" w:fill="E8F2FA"/>
      </w:tcPr>
    </w:tblStylePr>
  </w:style>
  <w:style w:type="paragraph" w:styleId="Innehllsfrteckningsrubrik">
    <w:name w:val="TOC Heading"/>
    <w:basedOn w:val="Rubrik1"/>
    <w:next w:val="Normal"/>
    <w:uiPriority w:val="39"/>
    <w:unhideWhenUsed/>
    <w:rsid w:val="00B56F9B"/>
    <w:pPr>
      <w:keepLines/>
      <w:spacing w:line="259" w:lineRule="auto"/>
      <w:outlineLvl w:val="9"/>
    </w:pPr>
    <w:rPr>
      <w:rFonts w:eastAsiaTheme="majorEastAsia" w:cstheme="majorBidi"/>
      <w:lang w:eastAsia="sv-SE"/>
    </w:rPr>
  </w:style>
  <w:style w:type="paragraph" w:customStyle="1" w:styleId="Kursiv">
    <w:name w:val="Kursiv"/>
    <w:basedOn w:val="Normal"/>
    <w:rsid w:val="00B56F9B"/>
    <w:rPr>
      <w:i/>
    </w:rPr>
  </w:style>
  <w:style w:type="paragraph" w:styleId="Liststycke">
    <w:name w:val="List Paragraph"/>
    <w:basedOn w:val="Normal"/>
    <w:uiPriority w:val="34"/>
    <w:rsid w:val="00B56F9B"/>
    <w:pPr>
      <w:ind w:left="720"/>
      <w:contextualSpacing/>
    </w:pPr>
  </w:style>
  <w:style w:type="table" w:styleId="Listtabell1ljusdekorfrg3">
    <w:name w:val="List Table 1 Light Accent 3"/>
    <w:basedOn w:val="Normaltabell"/>
    <w:uiPriority w:val="46"/>
    <w:rsid w:val="00B56F9B"/>
    <w:pPr>
      <w:spacing w:after="120" w:line="240" w:lineRule="auto"/>
      <w:ind w:left="357" w:hanging="35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umreradlista">
    <w:name w:val="List Number"/>
    <w:basedOn w:val="Normal"/>
    <w:uiPriority w:val="99"/>
    <w:unhideWhenUsed/>
    <w:qFormat/>
    <w:rsid w:val="00B56F9B"/>
    <w:pPr>
      <w:numPr>
        <w:numId w:val="19"/>
      </w:numPr>
      <w:contextualSpacing/>
    </w:pPr>
  </w:style>
  <w:style w:type="paragraph" w:styleId="Numreradlista2">
    <w:name w:val="List Number 2"/>
    <w:basedOn w:val="Normal"/>
    <w:uiPriority w:val="99"/>
    <w:unhideWhenUsed/>
    <w:rsid w:val="00B56F9B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unhideWhenUsed/>
    <w:rsid w:val="00B56F9B"/>
    <w:pPr>
      <w:numPr>
        <w:numId w:val="3"/>
      </w:numPr>
      <w:contextualSpacing/>
    </w:pPr>
  </w:style>
  <w:style w:type="paragraph" w:styleId="Numreradlista4">
    <w:name w:val="List Number 4"/>
    <w:basedOn w:val="Normal"/>
    <w:uiPriority w:val="99"/>
    <w:unhideWhenUsed/>
    <w:rsid w:val="00B56F9B"/>
    <w:pPr>
      <w:numPr>
        <w:numId w:val="4"/>
      </w:numPr>
      <w:contextualSpacing/>
    </w:pPr>
  </w:style>
  <w:style w:type="table" w:styleId="Oformateradtabell1">
    <w:name w:val="Plain Table 1"/>
    <w:basedOn w:val="Normaltabell"/>
    <w:uiPriority w:val="41"/>
    <w:rsid w:val="00B56F9B"/>
    <w:pPr>
      <w:spacing w:after="120" w:line="240" w:lineRule="auto"/>
      <w:ind w:left="357" w:hanging="357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56F9B"/>
    <w:pPr>
      <w:spacing w:after="120" w:line="240" w:lineRule="auto"/>
      <w:ind w:left="357" w:hanging="357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B56F9B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56F9B"/>
    <w:rPr>
      <w:rFonts w:ascii="Consolas" w:hAnsi="Consolas" w:cs="Times New Roman"/>
      <w:sz w:val="21"/>
      <w:szCs w:val="21"/>
      <w14:numForm w14:val="lining"/>
    </w:rPr>
  </w:style>
  <w:style w:type="character" w:styleId="Olstomnmnande">
    <w:name w:val="Unresolved Mention"/>
    <w:basedOn w:val="Standardstycketeckensnitt"/>
    <w:uiPriority w:val="99"/>
    <w:semiHidden/>
    <w:unhideWhenUsed/>
    <w:rsid w:val="00B56F9B"/>
    <w:rPr>
      <w:color w:val="808080"/>
      <w:shd w:val="clear" w:color="auto" w:fill="E6E6E6"/>
    </w:rPr>
  </w:style>
  <w:style w:type="character" w:styleId="Platshllartext">
    <w:name w:val="Placeholder Text"/>
    <w:basedOn w:val="Standardstycketeckensnitt"/>
    <w:uiPriority w:val="99"/>
    <w:semiHidden/>
    <w:rsid w:val="00B56F9B"/>
    <w:rPr>
      <w:color w:val="808080"/>
    </w:rPr>
  </w:style>
  <w:style w:type="paragraph" w:styleId="Punktlista">
    <w:name w:val="List Bullet"/>
    <w:basedOn w:val="Liststycke"/>
    <w:uiPriority w:val="99"/>
    <w:unhideWhenUsed/>
    <w:qFormat/>
    <w:rsid w:val="00B56F9B"/>
    <w:pPr>
      <w:numPr>
        <w:numId w:val="20"/>
      </w:numPr>
    </w:pPr>
  </w:style>
  <w:style w:type="paragraph" w:styleId="Rubrik">
    <w:name w:val="Title"/>
    <w:next w:val="Normal"/>
    <w:link w:val="RubrikChar"/>
    <w:uiPriority w:val="10"/>
    <w:rsid w:val="00B56F9B"/>
    <w:pPr>
      <w:spacing w:before="240" w:after="120" w:line="240" w:lineRule="auto"/>
      <w:ind w:left="357" w:hanging="357"/>
      <w:contextualSpacing/>
      <w:outlineLvl w:val="0"/>
    </w:pPr>
    <w:rPr>
      <w:rFonts w:asciiTheme="majorHAnsi" w:eastAsiaTheme="majorEastAsia" w:hAnsiTheme="majorHAnsi" w:cstheme="majorBidi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6F9B"/>
    <w:rPr>
      <w:rFonts w:asciiTheme="majorHAnsi" w:eastAsiaTheme="majorEastAsia" w:hAnsiTheme="majorHAnsi" w:cstheme="majorBidi"/>
      <w:kern w:val="28"/>
      <w:sz w:val="36"/>
      <w:szCs w:val="56"/>
    </w:rPr>
  </w:style>
  <w:style w:type="paragraph" w:customStyle="1" w:styleId="Tabelltext">
    <w:name w:val="Tabell_text"/>
    <w:basedOn w:val="Normal"/>
    <w:uiPriority w:val="99"/>
    <w:rsid w:val="00B56F9B"/>
    <w:pPr>
      <w:autoSpaceDE w:val="0"/>
      <w:autoSpaceDN w:val="0"/>
      <w:adjustRightInd w:val="0"/>
      <w:spacing w:before="0" w:after="0" w:line="240" w:lineRule="auto"/>
    </w:pPr>
    <w:rPr>
      <w:rFonts w:ascii="Open Sans Light" w:eastAsia="Times New Roman" w:hAnsi="Open Sans Light" w:cs="Tahoma"/>
      <w:bCs/>
      <w:sz w:val="18"/>
      <w:szCs w:val="11"/>
      <w:lang w:eastAsia="sv-SE"/>
    </w:rPr>
  </w:style>
  <w:style w:type="paragraph" w:customStyle="1" w:styleId="Tabellrubrik">
    <w:name w:val="Tabellrubrik"/>
    <w:basedOn w:val="Normal"/>
    <w:link w:val="TabellrubrikChar"/>
    <w:rsid w:val="00B56F9B"/>
    <w:pPr>
      <w:spacing w:after="0"/>
    </w:pPr>
    <w:rPr>
      <w:rFonts w:asciiTheme="majorHAnsi" w:eastAsia="Calibri" w:hAnsiTheme="majorHAnsi"/>
      <w:bCs/>
      <w:sz w:val="18"/>
    </w:rPr>
  </w:style>
  <w:style w:type="character" w:customStyle="1" w:styleId="TabellrubrikChar">
    <w:name w:val="Tabellrubrik Char"/>
    <w:basedOn w:val="Standardstycketeckensnitt"/>
    <w:link w:val="Tabellrubrik"/>
    <w:rsid w:val="00B56F9B"/>
    <w:rPr>
      <w:rFonts w:asciiTheme="majorHAnsi" w:eastAsia="Calibri" w:hAnsiTheme="majorHAnsi" w:cs="Times New Roman"/>
      <w:bCs/>
      <w:sz w:val="18"/>
      <w:szCs w:val="20"/>
      <w14:numForm w14:val="lining"/>
    </w:rPr>
  </w:style>
  <w:style w:type="paragraph" w:customStyle="1" w:styleId="Tabelltext0">
    <w:name w:val="Tabelltext"/>
    <w:basedOn w:val="Normal"/>
    <w:link w:val="TabelltextChar"/>
    <w:rsid w:val="00B56F9B"/>
    <w:pPr>
      <w:spacing w:after="0"/>
    </w:pPr>
    <w:rPr>
      <w:rFonts w:eastAsia="Calibri"/>
      <w:bCs/>
      <w:sz w:val="18"/>
    </w:rPr>
  </w:style>
  <w:style w:type="character" w:customStyle="1" w:styleId="TabelltextChar">
    <w:name w:val="Tabelltext Char"/>
    <w:basedOn w:val="Standardstycketeckensnitt"/>
    <w:link w:val="Tabelltext0"/>
    <w:rsid w:val="00B56F9B"/>
    <w:rPr>
      <w:rFonts w:ascii="Georgia" w:eastAsia="Calibri" w:hAnsi="Georgia" w:cs="Times New Roman"/>
      <w:bCs/>
      <w:sz w:val="18"/>
      <w:szCs w:val="20"/>
      <w14:numForm w14:val="lining"/>
    </w:rPr>
  </w:style>
  <w:style w:type="paragraph" w:styleId="Underrubrik">
    <w:name w:val="Subtitle"/>
    <w:next w:val="Normal"/>
    <w:link w:val="UnderrubrikChar"/>
    <w:uiPriority w:val="11"/>
    <w:rsid w:val="00B56F9B"/>
    <w:pPr>
      <w:numPr>
        <w:ilvl w:val="1"/>
      </w:numPr>
      <w:spacing w:before="120" w:after="1280" w:line="240" w:lineRule="auto"/>
      <w:ind w:left="357" w:hanging="357"/>
      <w:outlineLvl w:val="1"/>
    </w:pPr>
    <w:rPr>
      <w:rFonts w:ascii="Open Sans Semibold" w:eastAsiaTheme="minorEastAsia" w:hAnsi="Open Sans Semibold"/>
      <w:spacing w:val="15"/>
      <w:sz w:val="2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6F9B"/>
    <w:rPr>
      <w:rFonts w:ascii="Open Sans Semibold" w:eastAsiaTheme="minorEastAsia" w:hAnsi="Open Sans Semibold"/>
      <w:spacing w:val="15"/>
      <w:sz w:val="26"/>
    </w:rPr>
  </w:style>
  <w:style w:type="paragraph" w:customStyle="1" w:styleId="AvdelningNamn">
    <w:name w:val="AvdelningNamn"/>
    <w:basedOn w:val="Normal"/>
    <w:rsid w:val="00B56F9B"/>
    <w:pPr>
      <w:spacing w:before="0" w:after="120" w:line="240" w:lineRule="auto"/>
    </w:pPr>
    <w:rPr>
      <w:rFonts w:asciiTheme="majorHAnsi" w:hAnsiTheme="majorHAnsi" w:cstheme="minorHAnsi"/>
      <w:sz w:val="18"/>
    </w:rPr>
  </w:style>
  <w:style w:type="paragraph" w:styleId="Ingetavstnd">
    <w:name w:val="No Spacing"/>
    <w:uiPriority w:val="1"/>
    <w:rsid w:val="00B56F9B"/>
    <w:pPr>
      <w:spacing w:after="120" w:line="240" w:lineRule="auto"/>
    </w:pPr>
    <w:rPr>
      <w:rFonts w:ascii="Georgia" w:hAnsi="Georgia" w:cs="Times New Roman"/>
      <w:sz w:val="20"/>
      <w:szCs w:val="20"/>
      <w14:numForm w14:val="lining"/>
    </w:rPr>
  </w:style>
  <w:style w:type="paragraph" w:customStyle="1" w:styleId="Mottagaradress">
    <w:name w:val="Mottagaradress"/>
    <w:basedOn w:val="Normal"/>
    <w:rsid w:val="00B56F9B"/>
    <w:pPr>
      <w:spacing w:before="840"/>
      <w:contextualSpacing/>
    </w:pPr>
  </w:style>
  <w:style w:type="paragraph" w:customStyle="1" w:styleId="sidfotlinje">
    <w:name w:val="sidfot_linje"/>
    <w:basedOn w:val="Normal"/>
    <w:rsid w:val="00B56F9B"/>
    <w:pPr>
      <w:pBdr>
        <w:bottom w:val="single" w:sz="12" w:space="1" w:color="1C1F66"/>
      </w:pBdr>
      <w:tabs>
        <w:tab w:val="center" w:pos="4536"/>
      </w:tabs>
      <w:spacing w:after="80" w:line="240" w:lineRule="auto"/>
      <w:jc w:val="center"/>
    </w:pPr>
    <w:rPr>
      <w:rFonts w:ascii="Open Sans Semibold" w:eastAsia="Times New Roman" w:hAnsi="Open Sans Semibold" w:cs="Open Sans Semibold"/>
      <w:sz w:val="14"/>
      <w:szCs w:val="14"/>
      <w:lang w:eastAsia="sv-SE"/>
    </w:rPr>
  </w:style>
  <w:style w:type="paragraph" w:customStyle="1" w:styleId="DatumRubrik">
    <w:name w:val="DatumRubrik"/>
    <w:basedOn w:val="Rubrik7"/>
    <w:rsid w:val="00B56F9B"/>
    <w:pPr>
      <w:shd w:val="clear" w:color="auto" w:fill="E8F2FA"/>
      <w:outlineLvl w:val="9"/>
    </w:pPr>
  </w:style>
  <w:style w:type="character" w:styleId="Diskretreferens">
    <w:name w:val="Subtle Reference"/>
    <w:basedOn w:val="Standardstycketeckensnitt"/>
    <w:uiPriority w:val="31"/>
    <w:rsid w:val="00B56F9B"/>
    <w:rPr>
      <w:smallCaps/>
      <w:color w:val="5A5A5A" w:themeColor="text1" w:themeTint="A5"/>
    </w:rPr>
  </w:style>
  <w:style w:type="paragraph" w:customStyle="1" w:styleId="Dokumenttyp">
    <w:name w:val="Dokumenttyp"/>
    <w:basedOn w:val="Rubrik"/>
    <w:rsid w:val="00B56F9B"/>
    <w:pPr>
      <w:spacing w:before="0"/>
      <w:ind w:left="0" w:firstLine="0"/>
      <w:outlineLvl w:val="9"/>
    </w:pPr>
    <w:rPr>
      <w:sz w:val="28"/>
    </w:rPr>
  </w:style>
  <w:style w:type="numbering" w:customStyle="1" w:styleId="Formatmall1">
    <w:name w:val="Formatmall1"/>
    <w:uiPriority w:val="99"/>
    <w:rsid w:val="00B56F9B"/>
    <w:pPr>
      <w:numPr>
        <w:numId w:val="17"/>
      </w:numPr>
    </w:pPr>
  </w:style>
  <w:style w:type="numbering" w:customStyle="1" w:styleId="Listformattest">
    <w:name w:val="Listformat_test"/>
    <w:uiPriority w:val="99"/>
    <w:rsid w:val="00B56F9B"/>
    <w:pPr>
      <w:numPr>
        <w:numId w:val="18"/>
      </w:numPr>
    </w:pPr>
  </w:style>
  <w:style w:type="paragraph" w:customStyle="1" w:styleId="Tabellkompakt">
    <w:name w:val="Tabell kompakt"/>
    <w:basedOn w:val="Normal"/>
    <w:uiPriority w:val="8"/>
    <w:qFormat/>
    <w:rsid w:val="00B56F9B"/>
    <w:pPr>
      <w:autoSpaceDE w:val="0"/>
      <w:autoSpaceDN w:val="0"/>
      <w:adjustRightInd w:val="0"/>
      <w:spacing w:before="0" w:after="0" w:line="240" w:lineRule="auto"/>
    </w:pPr>
    <w:rPr>
      <w:rFonts w:ascii="Open Sans Light" w:eastAsia="Times New Roman" w:hAnsi="Open Sans Light" w:cs="Tahoma"/>
      <w:bCs/>
      <w:sz w:val="18"/>
      <w:szCs w:val="11"/>
      <w:lang w:eastAsia="sv-SE"/>
    </w:rPr>
  </w:style>
  <w:style w:type="paragraph" w:customStyle="1" w:styleId="Tabelltext1">
    <w:name w:val="Tabell text"/>
    <w:basedOn w:val="Normal"/>
    <w:qFormat/>
    <w:rsid w:val="00B56F9B"/>
    <w:pPr>
      <w:spacing w:after="40"/>
    </w:pPr>
  </w:style>
  <w:style w:type="paragraph" w:customStyle="1" w:styleId="paragraph">
    <w:name w:val="paragraph"/>
    <w:basedOn w:val="Normal"/>
    <w:rsid w:val="00A746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  <w14:numForm w14:val="default"/>
    </w:rPr>
  </w:style>
  <w:style w:type="character" w:customStyle="1" w:styleId="normaltextrun">
    <w:name w:val="normaltextrun"/>
    <w:basedOn w:val="Standardstycketeckensnitt"/>
    <w:rsid w:val="00A74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M_Mallar\nytt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4119CD573B4204A26526667DA89B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B5AD2-6A58-435F-8FCC-253F574019CC}"/>
      </w:docPartPr>
      <w:docPartBody>
        <w:p w:rsidR="002A2193" w:rsidRDefault="007442A4" w:rsidP="007442A4">
          <w:pPr>
            <w:pStyle w:val="654119CD573B4204A26526667DA89B16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CF0181C7611E45439AE9D13F73FC3F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5B8D7-4F5C-4385-A207-2BE5B9D40571}"/>
      </w:docPartPr>
      <w:docPartBody>
        <w:p w:rsidR="002A2193" w:rsidRDefault="007442A4" w:rsidP="007442A4">
          <w:pPr>
            <w:pStyle w:val="CF0181C7611E45439AE9D13F73FC3F04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F346E55232E84068A46A7D6FCF8F3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C6E5AA-69F3-41EB-AF38-22B4BFB487B0}"/>
      </w:docPartPr>
      <w:docPartBody>
        <w:p w:rsidR="002A2193" w:rsidRDefault="007442A4" w:rsidP="007442A4">
          <w:pPr>
            <w:pStyle w:val="F346E55232E84068A46A7D6FCF8F3173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775B2890060E4FC6844598E7D1869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2035C-6B22-4850-A7BD-6FE8A0F3ED81}"/>
      </w:docPartPr>
      <w:docPartBody>
        <w:p w:rsidR="002A2193" w:rsidRDefault="007442A4" w:rsidP="007442A4">
          <w:pPr>
            <w:pStyle w:val="775B2890060E4FC6844598E7D186973C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D218A3EF82594A8DB50D0583F09248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15F27-AA7B-4124-AA1A-FEAF679CE519}"/>
      </w:docPartPr>
      <w:docPartBody>
        <w:p w:rsidR="002A2193" w:rsidRDefault="007442A4" w:rsidP="007442A4">
          <w:pPr>
            <w:pStyle w:val="D218A3EF82594A8DB50D0583F09248A2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471BE23145CB4A54827C5A75F8C31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0D6B1-0343-40FF-9689-E4812F04A9B5}"/>
      </w:docPartPr>
      <w:docPartBody>
        <w:p w:rsidR="00F60757" w:rsidRDefault="007442A4" w:rsidP="007442A4">
          <w:pPr>
            <w:pStyle w:val="471BE23145CB4A54827C5A75F8C3195D"/>
          </w:pPr>
          <w:r>
            <w:rPr>
              <w:rStyle w:val="normaltextrun"/>
              <w:rFonts w:ascii="Arial" w:eastAsiaTheme="majorEastAsia" w:hAnsi="Arial" w:cs="Arial"/>
              <w:b/>
              <w:bCs/>
              <w:color w:val="18185C"/>
              <w:sz w:val="28"/>
              <w:szCs w:val="28"/>
            </w:rPr>
            <w:t>”domstolens namn”</w:t>
          </w:r>
        </w:p>
      </w:docPartBody>
    </w:docPart>
    <w:docPart>
      <w:docPartPr>
        <w:name w:val="AA0F21918DF54AF1807870EBF5FC0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EAF5E-D267-4EE9-AC89-82E5B2A7CE5E}"/>
      </w:docPartPr>
      <w:docPartBody>
        <w:p w:rsidR="00A76360" w:rsidRDefault="007442A4" w:rsidP="007442A4">
          <w:pPr>
            <w:pStyle w:val="AA0F21918DF54AF1807870EBF5FC0DEC1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18B5CEE93455444682D7114F67817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4B68C-2A79-4216-A11E-8F8CDE8C2783}"/>
      </w:docPartPr>
      <w:docPartBody>
        <w:p w:rsidR="00A76360" w:rsidRDefault="007442A4" w:rsidP="007442A4">
          <w:pPr>
            <w:pStyle w:val="18B5CEE93455444682D7114F678176251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70375174EDA547A69C6FD9A2BE37A0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91EACE-8E51-48EA-A9FD-B7DEEE331042}"/>
      </w:docPartPr>
      <w:docPartBody>
        <w:p w:rsidR="00A76360" w:rsidRDefault="007442A4" w:rsidP="007442A4">
          <w:pPr>
            <w:pStyle w:val="70375174EDA547A69C6FD9A2BE37A0E41"/>
          </w:pPr>
          <w:r>
            <w:rPr>
              <w:rStyle w:val="Platshllartext"/>
              <w:sz w:val="22"/>
              <w:szCs w:val="22"/>
            </w:rPr>
            <w:t>a. ev Vice ordförande (frivilligt)</w:t>
          </w:r>
        </w:p>
      </w:docPartBody>
    </w:docPart>
    <w:docPart>
      <w:docPartPr>
        <w:name w:val="548B45BC37DB4BAF8FF87441A9F2E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F82D3B-A8EE-434D-B393-EAD072C4BD2F}"/>
      </w:docPartPr>
      <w:docPartBody>
        <w:p w:rsidR="00A76360" w:rsidRDefault="007442A4" w:rsidP="007442A4">
          <w:pPr>
            <w:pStyle w:val="548B45BC37DB4BAF8FF87441A9F2EBEE1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BA92082AE7A644EC80F14F726CF4E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D4D07-F001-4283-BDB4-B08448887E4B}"/>
      </w:docPartPr>
      <w:docPartBody>
        <w:p w:rsidR="00A76360" w:rsidRDefault="007442A4" w:rsidP="007442A4">
          <w:pPr>
            <w:pStyle w:val="BA92082AE7A644EC80F14F726CF4E11A1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D236890EFB4F46729E1B90BCCB4E5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14A44-5D77-46BD-8506-F7666540EA75}"/>
      </w:docPartPr>
      <w:docPartBody>
        <w:p w:rsidR="00A76360" w:rsidRDefault="007442A4" w:rsidP="007442A4">
          <w:pPr>
            <w:pStyle w:val="D236890EFB4F46729E1B90BCCB4E5DFC1"/>
          </w:pPr>
          <w:r>
            <w:rPr>
              <w:rStyle w:val="Platshllartext"/>
              <w:sz w:val="22"/>
              <w:szCs w:val="22"/>
            </w:rPr>
            <w:t>Vem i styrelsen tar emot information från avdelningsstyrelsen? Ange mailadress</w:t>
          </w:r>
          <w:r w:rsidRPr="00DF5B8F">
            <w:rPr>
              <w:rStyle w:val="Platshllartext"/>
              <w:sz w:val="22"/>
              <w:szCs w:val="22"/>
            </w:rPr>
            <w:t>.</w:t>
          </w:r>
        </w:p>
      </w:docPartBody>
    </w:docPart>
    <w:docPart>
      <w:docPartPr>
        <w:name w:val="24930CC39AE2450BB4B352C334366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D5036-2F64-4004-9565-E9B4E73637A6}"/>
      </w:docPartPr>
      <w:docPartBody>
        <w:p w:rsidR="00A76360" w:rsidRDefault="007442A4" w:rsidP="007442A4">
          <w:pPr>
            <w:pStyle w:val="24930CC39AE2450BB4B352C3343667971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39A7B5B9E17848248D57E29BCB259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FC3B0A-3A60-409B-9274-21B30C7EB799}"/>
      </w:docPartPr>
      <w:docPartBody>
        <w:p w:rsidR="00A76360" w:rsidRDefault="007442A4" w:rsidP="007442A4">
          <w:pPr>
            <w:pStyle w:val="39A7B5B9E17848248D57E29BCB259B0D1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3FBF79220E794CF3B26CDA4DCBF04A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01586-8FB4-4CAB-B9D9-BAD2AE39775C}"/>
      </w:docPartPr>
      <w:docPartBody>
        <w:p w:rsidR="00A76360" w:rsidRDefault="007442A4" w:rsidP="007442A4">
          <w:pPr>
            <w:pStyle w:val="3FBF79220E794CF3B26CDA4DCBF04A481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9233F44AA1DE4515BA040C68424A0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24FCE-7163-4E60-9E54-284A82C325A3}"/>
      </w:docPartPr>
      <w:docPartBody>
        <w:p w:rsidR="00A76360" w:rsidRDefault="007442A4" w:rsidP="007442A4">
          <w:pPr>
            <w:pStyle w:val="9233F44AA1DE4515BA040C68424A06C41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586CEBCE28BE4E27814F4DF91E95F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099A4-1DFF-48FE-AFA7-BF02482C14E3}"/>
      </w:docPartPr>
      <w:docPartBody>
        <w:p w:rsidR="00A76360" w:rsidRDefault="007442A4" w:rsidP="007442A4">
          <w:pPr>
            <w:pStyle w:val="586CEBCE28BE4E27814F4DF91E95FEDD1"/>
          </w:pPr>
          <w:r w:rsidRPr="00DF5B8F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93"/>
    <w:rsid w:val="001D03E0"/>
    <w:rsid w:val="002A2193"/>
    <w:rsid w:val="007442A4"/>
    <w:rsid w:val="00752062"/>
    <w:rsid w:val="0078151E"/>
    <w:rsid w:val="008F29F1"/>
    <w:rsid w:val="00A074B1"/>
    <w:rsid w:val="00A76360"/>
    <w:rsid w:val="00B75281"/>
    <w:rsid w:val="00F6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442A4"/>
    <w:rPr>
      <w:color w:val="808080"/>
    </w:rPr>
  </w:style>
  <w:style w:type="character" w:customStyle="1" w:styleId="normaltextrun">
    <w:name w:val="normaltextrun"/>
    <w:basedOn w:val="Standardstycketeckensnitt"/>
    <w:rsid w:val="007442A4"/>
  </w:style>
  <w:style w:type="paragraph" w:customStyle="1" w:styleId="471BE23145CB4A54827C5A75F8C3195D">
    <w:name w:val="471BE23145CB4A54827C5A75F8C3195D"/>
    <w:rsid w:val="0074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A0F21918DF54AF1807870EBF5FC0DEC1">
    <w:name w:val="AA0F21918DF54AF1807870EBF5FC0DEC1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18B5CEE93455444682D7114F678176251">
    <w:name w:val="18B5CEE93455444682D7114F678176251"/>
    <w:rsid w:val="0074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54119CD573B4204A26526667DA89B16">
    <w:name w:val="654119CD573B4204A26526667DA89B16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CF0181C7611E45439AE9D13F73FC3F04">
    <w:name w:val="CF0181C7611E45439AE9D13F73FC3F04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F346E55232E84068A46A7D6FCF8F3173">
    <w:name w:val="F346E55232E84068A46A7D6FCF8F3173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775B2890060E4FC6844598E7D186973C">
    <w:name w:val="775B2890060E4FC6844598E7D186973C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D218A3EF82594A8DB50D0583F09248A2">
    <w:name w:val="D218A3EF82594A8DB50D0583F09248A2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70375174EDA547A69C6FD9A2BE37A0E41">
    <w:name w:val="70375174EDA547A69C6FD9A2BE37A0E41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548B45BC37DB4BAF8FF87441A9F2EBEE1">
    <w:name w:val="548B45BC37DB4BAF8FF87441A9F2EBEE1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BA92082AE7A644EC80F14F726CF4E11A1">
    <w:name w:val="BA92082AE7A644EC80F14F726CF4E11A1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D236890EFB4F46729E1B90BCCB4E5DFC1">
    <w:name w:val="D236890EFB4F46729E1B90BCCB4E5DFC1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24930CC39AE2450BB4B352C3343667971">
    <w:name w:val="24930CC39AE2450BB4B352C3343667971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586CEBCE28BE4E27814F4DF91E95FEDD1">
    <w:name w:val="586CEBCE28BE4E27814F4DF91E95FEDD1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39A7B5B9E17848248D57E29BCB259B0D1">
    <w:name w:val="39A7B5B9E17848248D57E29BCB259B0D1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3FBF79220E794CF3B26CDA4DCBF04A481">
    <w:name w:val="3FBF79220E794CF3B26CDA4DCBF04A481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  <w:style w:type="paragraph" w:customStyle="1" w:styleId="9233F44AA1DE4515BA040C68424A06C41">
    <w:name w:val="9233F44AA1DE4515BA040C68424A06C41"/>
    <w:rsid w:val="007442A4"/>
    <w:pPr>
      <w:spacing w:before="80" w:after="140" w:line="276" w:lineRule="auto"/>
    </w:pPr>
    <w:rPr>
      <w:rFonts w:ascii="Georgia" w:eastAsiaTheme="minorHAnsi" w:hAnsi="Georgia" w:cs="Times New Roman"/>
      <w:kern w:val="0"/>
      <w:sz w:val="20"/>
      <w:szCs w:val="20"/>
      <w:lang w:eastAsia="en-US"/>
      <w14:ligatures w14:val="none"/>
      <w14:numForm w14:val="linin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8877-2877-4EE7-AEEA-B49E9259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nyttDokument</Template>
  <TotalTime>1</TotalTime>
  <Pages>1</Pages>
  <Words>221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 Monica - TKR</dc:creator>
  <cp:keywords/>
  <dc:description/>
  <cp:lastModifiedBy>Baxter Monica - DOV</cp:lastModifiedBy>
  <cp:revision>2</cp:revision>
  <dcterms:created xsi:type="dcterms:W3CDTF">2025-11-25T08:35:00Z</dcterms:created>
  <dcterms:modified xsi:type="dcterms:W3CDTF">2025-11-25T08:35:00Z</dcterms:modified>
</cp:coreProperties>
</file>