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6068C0" w:rsidRDefault="006068C0" w14:paraId="672A6659" wp14:textId="77777777"/>
    <w:p xmlns:wp14="http://schemas.microsoft.com/office/word/2010/wordml" w:rsidR="006068C0" w:rsidRDefault="006068C0" w14:paraId="0A37501D" wp14:textId="77777777"/>
    <w:p xmlns:wp14="http://schemas.microsoft.com/office/word/2010/wordml" w:rsidR="006068C0" w:rsidRDefault="006068C0" w14:paraId="5DAB6C7B" wp14:textId="77777777"/>
    <w:p xmlns:wp14="http://schemas.microsoft.com/office/word/2010/wordml" w:rsidR="006068C0" w:rsidRDefault="006068C0" w14:paraId="02EB378F" wp14:textId="77777777"/>
    <w:p xmlns:wp14="http://schemas.microsoft.com/office/word/2010/wordml" w:rsidR="006068C0" w:rsidRDefault="006068C0" w14:paraId="6A05A809" wp14:textId="77777777"/>
    <w:tbl>
      <w:tblPr>
        <w:tblW w:w="107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134"/>
        <w:gridCol w:w="992"/>
        <w:gridCol w:w="3686"/>
        <w:gridCol w:w="1559"/>
      </w:tblGrid>
      <w:tr xmlns:wp14="http://schemas.microsoft.com/office/word/2010/wordml" w:rsidR="00B76A89" w:rsidTr="716418F8" w14:paraId="54B1A682" wp14:textId="77777777">
        <w:tc>
          <w:tcPr>
            <w:tcW w:w="3331" w:type="dxa"/>
            <w:tcBorders>
              <w:top w:val="single" w:color="FF0000" w:sz="18" w:space="0"/>
              <w:left w:val="single" w:color="FF0000" w:sz="18" w:space="0"/>
            </w:tcBorders>
            <w:tcMar/>
          </w:tcPr>
          <w:p w:rsidR="00B76A89" w:rsidRDefault="00B46C87" w14:paraId="151C8F54" wp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Personnummer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 w:rsidRPr="00B46C87">
              <w:rPr>
                <w:rFonts w:ascii="Times New Roman" w:hAnsi="Times New Roman"/>
                <w:sz w:val="12"/>
                <w:szCs w:val="12"/>
              </w:rPr>
              <w:t>(ÅÅMMDD-xxxx)</w:t>
            </w:r>
          </w:p>
          <w:p w:rsidR="00B76A89" w:rsidP="0063D7ED" w:rsidRDefault="006B1B5C" w14:paraId="43F62C48" w14:noSpellErr="1" wp14:textId="2760A699">
            <w:pPr>
              <w:rPr>
                <w:rFonts w:ascii="Times New Roman" w:hAnsi="Times New Roman"/>
                <w:b w:val="1"/>
                <w:bCs w:val="1"/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tcBorders>
              <w:top w:val="single" w:color="FF0000" w:sz="18" w:space="0"/>
            </w:tcBorders>
            <w:tcMar/>
          </w:tcPr>
          <w:p w:rsidR="00B76A89" w:rsidRDefault="00B76A89" w14:paraId="18977AC0" wp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Namn</w:t>
            </w:r>
          </w:p>
          <w:p w:rsidR="00B76A89" w:rsidP="0063D7ED" w:rsidRDefault="006B1B5C" w14:paraId="0AEF7E58" wp14:textId="5327269C">
            <w:pPr>
              <w:rPr>
                <w:rFonts w:ascii="Times New Roman" w:hAnsi="Times New Roman"/>
                <w:b w:val="1"/>
                <w:bCs w:val="1"/>
              </w:rPr>
            </w:pPr>
          </w:p>
        </w:tc>
        <w:tc>
          <w:tcPr>
            <w:tcW w:w="1559" w:type="dxa"/>
            <w:tcBorders>
              <w:top w:val="single" w:color="FF0000" w:sz="18" w:space="0"/>
              <w:right w:val="single" w:color="FF0000" w:sz="18" w:space="0"/>
            </w:tcBorders>
            <w:tcMar/>
          </w:tcPr>
          <w:p w:rsidR="00B76A89" w:rsidRDefault="00B76A89" w14:paraId="3F329BF2" wp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Telnr</w:t>
            </w:r>
          </w:p>
          <w:p w:rsidR="00B76A89" w:rsidP="0063D7ED" w:rsidRDefault="006B1B5C" w14:paraId="6E9BE3E0" w14:noSpellErr="1" wp14:textId="0D1836BA">
            <w:pPr>
              <w:rPr>
                <w:rFonts w:ascii="Times New Roman" w:hAnsi="Times New Roman"/>
                <w:b w:val="1"/>
                <w:bCs w:val="1"/>
              </w:rPr>
            </w:pPr>
          </w:p>
        </w:tc>
      </w:tr>
      <w:tr xmlns:wp14="http://schemas.microsoft.com/office/word/2010/wordml" w:rsidR="00B76A89" w:rsidTr="716418F8" w14:paraId="4B4D70C9" wp14:textId="77777777">
        <w:tc>
          <w:tcPr>
            <w:tcW w:w="4465" w:type="dxa"/>
            <w:gridSpan w:val="2"/>
            <w:tcBorders>
              <w:left w:val="single" w:color="FF0000" w:sz="18" w:space="0"/>
            </w:tcBorders>
            <w:tcMar/>
          </w:tcPr>
          <w:p w:rsidR="00B76A89" w:rsidRDefault="00B76A89" w14:paraId="2C9749CC" wp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Gatuadress</w:t>
            </w:r>
          </w:p>
          <w:p w:rsidR="00B76A89" w:rsidP="0063D7ED" w:rsidRDefault="006B1B5C" w14:paraId="468C9404" w14:noSpellErr="1" wp14:textId="3FB10D20">
            <w:pPr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nil"/>
            </w:tcBorders>
            <w:tcMar/>
          </w:tcPr>
          <w:p w:rsidR="00B76A89" w:rsidP="00B46C87" w:rsidRDefault="00B76A89" w14:paraId="7D009E55" wp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Postnr</w:t>
            </w:r>
          </w:p>
          <w:p w:rsidR="00B76A89" w:rsidP="0063D7ED" w:rsidRDefault="006B1B5C" w14:paraId="0F8FFDB9" w14:noSpellErr="1" wp14:textId="2DCBB62E">
            <w:pPr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</w:tcBorders>
            <w:tcMar/>
          </w:tcPr>
          <w:p w:rsidR="00B76A89" w:rsidRDefault="00B76A89" w14:paraId="04A7C225" wp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Ort</w:t>
            </w:r>
          </w:p>
          <w:p w:rsidR="00B76A89" w:rsidP="0063D7ED" w:rsidRDefault="006B1B5C" w14:paraId="714F12C2" w14:noSpellErr="1" wp14:textId="0C978026">
            <w:pPr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color="FF0000" w:sz="18" w:space="0"/>
            </w:tcBorders>
            <w:tcMar/>
          </w:tcPr>
          <w:p w:rsidR="00B76A89" w:rsidRDefault="00B76A89" w14:paraId="00D3F955" wp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Avd/sekt/klubb</w:t>
            </w:r>
          </w:p>
          <w:p w:rsidR="00B76A89" w:rsidRDefault="00B76A89" w14:paraId="1E2F352E" wp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ruta9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name="Textruta9" w:id="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0"/>
          </w:p>
        </w:tc>
      </w:tr>
      <w:tr xmlns:wp14="http://schemas.microsoft.com/office/word/2010/wordml" w:rsidR="00B76A89" w:rsidTr="716418F8" w14:paraId="50FDC306" wp14:textId="77777777">
        <w:trPr>
          <w:cantSplit/>
        </w:trPr>
        <w:tc>
          <w:tcPr>
            <w:tcW w:w="4465" w:type="dxa"/>
            <w:gridSpan w:val="2"/>
            <w:tcBorders>
              <w:left w:val="single" w:color="FF0000" w:sz="18" w:space="0"/>
            </w:tcBorders>
            <w:tcMar/>
          </w:tcPr>
          <w:p w:rsidR="00B76A89" w:rsidRDefault="00B76A89" w14:paraId="228FF2D4" wp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Resans ändamål</w:t>
            </w:r>
          </w:p>
          <w:p w:rsidR="00B76A89" w:rsidP="0063D7ED" w:rsidRDefault="006B1B5C" w14:paraId="46F20717" w14:noSpellErr="1" wp14:textId="04EDF926">
            <w:pPr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right w:val="single" w:color="FF0000" w:sz="18" w:space="0"/>
            </w:tcBorders>
            <w:tcMar/>
          </w:tcPr>
          <w:p w:rsidR="00B76A89" w:rsidP="716418F8" w:rsidRDefault="006068C0" w14:paraId="110F92D1" wp14:textId="50D38DFC">
            <w:pPr>
              <w:rPr>
                <w:rFonts w:ascii="Times New Roman" w:hAnsi="Times New Roman"/>
                <w:sz w:val="16"/>
                <w:szCs w:val="16"/>
              </w:rPr>
            </w:pPr>
            <w:r w:rsidRPr="716418F8" w:rsidR="794090B2">
              <w:rPr>
                <w:rFonts w:ascii="Times New Roman" w:hAnsi="Times New Roman"/>
                <w:sz w:val="16"/>
                <w:szCs w:val="16"/>
              </w:rPr>
              <w:t>Datum för förrättningen</w:t>
            </w:r>
          </w:p>
          <w:bookmarkStart w:name="_GoBack" w:id="1"/>
          <w:p w:rsidR="00B76A89" w:rsidP="00436DC2" w:rsidRDefault="00B76A89" w14:paraId="3C4944C6" wp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ruta17"/>
                  <w:enabled/>
                  <w:calcOnExit w:val="0"/>
                  <w:textInput/>
                </w:ffData>
              </w:fldChar>
            </w:r>
            <w:bookmarkStart w:name="Textruta17" w:id="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436DC2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36DC2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36DC2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36DC2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436DC2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"/>
            <w:bookmarkEnd w:id="1"/>
          </w:p>
        </w:tc>
      </w:tr>
      <w:tr xmlns:wp14="http://schemas.microsoft.com/office/word/2010/wordml" w:rsidR="00B46C87" w:rsidTr="716418F8" w14:paraId="315B1698" wp14:textId="77777777">
        <w:trPr>
          <w:cantSplit/>
        </w:trPr>
        <w:tc>
          <w:tcPr>
            <w:tcW w:w="3331" w:type="dxa"/>
            <w:tcBorders>
              <w:top w:val="nil"/>
              <w:left w:val="single" w:color="FF0000" w:sz="18" w:space="0"/>
              <w:bottom w:val="single" w:color="FF0000" w:sz="18" w:space="0"/>
              <w:right w:val="single" w:color="000000" w:themeColor="text1" w:sz="6" w:space="0"/>
            </w:tcBorders>
            <w:tcMar/>
          </w:tcPr>
          <w:p w:rsidR="00B46C87" w:rsidRDefault="00B46C87" w14:paraId="3FEE593B" wp14:textId="77777777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Kontonummer</w:t>
            </w:r>
          </w:p>
          <w:p w:rsidR="00B46C87" w:rsidRDefault="00B46C87" w14:paraId="23A5BDFB" wp14:textId="77777777">
            <w:pPr>
              <w:pStyle w:val="Kommentar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ruta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name="Textruta12" w:id="3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nil"/>
              <w:left w:val="single" w:color="000000" w:themeColor="text1" w:sz="6" w:space="0"/>
              <w:bottom w:val="single" w:color="FF0000" w:sz="18" w:space="0"/>
              <w:right w:val="single" w:color="000000" w:themeColor="text1" w:sz="6" w:space="0"/>
            </w:tcBorders>
            <w:tcMar/>
          </w:tcPr>
          <w:p w:rsidR="00B46C87" w:rsidRDefault="00B46C87" w14:paraId="4933822E" wp14:textId="77777777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Clearingnr</w:t>
            </w:r>
          </w:p>
          <w:p w:rsidR="00B46C87" w:rsidRDefault="00B46C87" w14:paraId="324E118A" wp14:textId="77777777">
            <w:pPr>
              <w:pStyle w:val="Kommentar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ruta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6237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FF0000" w:sz="18" w:space="0"/>
              <w:right w:val="single" w:color="FF0000" w:sz="18" w:space="0"/>
            </w:tcBorders>
            <w:tcMar/>
            <w:vAlign w:val="center"/>
          </w:tcPr>
          <w:p w:rsidR="00B46C87" w:rsidP="00B46C87" w:rsidRDefault="00B46C87" w14:paraId="716FE963" wp14:textId="77777777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E-post</w:t>
            </w:r>
          </w:p>
          <w:p w:rsidR="00B46C87" w:rsidP="00B46C87" w:rsidRDefault="00B46C87" w14:paraId="7C60935A" wp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ruta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xmlns:wp14="http://schemas.microsoft.com/office/word/2010/wordml" w:rsidR="00B76A89" w:rsidRDefault="00B76A89" w14:paraId="5A39BBE3" wp14:textId="77777777"/>
    <w:tbl>
      <w:tblPr>
        <w:tblW w:w="1070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5"/>
        <w:gridCol w:w="2835"/>
        <w:gridCol w:w="992"/>
        <w:gridCol w:w="709"/>
        <w:gridCol w:w="850"/>
        <w:gridCol w:w="993"/>
        <w:gridCol w:w="1417"/>
        <w:gridCol w:w="852"/>
      </w:tblGrid>
      <w:tr xmlns:wp14="http://schemas.microsoft.com/office/word/2010/wordml" w:rsidR="00B46C87" w:rsidTr="32C5AFD3" w14:paraId="3604C7E2" wp14:textId="77777777">
        <w:trPr>
          <w:tblHeader/>
        </w:trPr>
        <w:tc>
          <w:tcPr>
            <w:tcW w:w="4890" w:type="dxa"/>
            <w:gridSpan w:val="2"/>
            <w:tcMar/>
          </w:tcPr>
          <w:p w:rsidR="00B46C87" w:rsidRDefault="00B46C87" w14:paraId="29421F6D" wp14:textId="77777777">
            <w:pPr>
              <w:rPr>
                <w:rFonts w:ascii="Times New Roman" w:hAnsi="Times New Roman"/>
                <w:noProof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t>ERSÄTTNINGAR</w:t>
            </w:r>
          </w:p>
        </w:tc>
        <w:tc>
          <w:tcPr>
            <w:tcW w:w="992" w:type="dxa"/>
            <w:tcMar/>
          </w:tcPr>
          <w:p w:rsidR="00B46C87" w:rsidRDefault="00B46C87" w14:paraId="725D8E8C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Antal</w:t>
            </w:r>
          </w:p>
        </w:tc>
        <w:tc>
          <w:tcPr>
            <w:tcW w:w="709" w:type="dxa"/>
            <w:tcMar/>
          </w:tcPr>
          <w:p w:rsidR="00B46C87" w:rsidRDefault="00B46C87" w14:paraId="5F211B87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a-pris</w:t>
            </w:r>
          </w:p>
        </w:tc>
        <w:tc>
          <w:tcPr>
            <w:tcW w:w="850" w:type="dxa"/>
            <w:tcBorders>
              <w:right w:val="nil"/>
            </w:tcBorders>
            <w:tcMar/>
          </w:tcPr>
          <w:p w:rsidR="00B46C87" w:rsidRDefault="00B46C87" w14:paraId="4493DAC0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Belopp</w:t>
            </w:r>
          </w:p>
        </w:tc>
        <w:tc>
          <w:tcPr>
            <w:tcW w:w="993" w:type="dxa"/>
            <w:tcBorders>
              <w:top w:val="single" w:color="000000" w:themeColor="text1" w:sz="2" w:space="0"/>
              <w:left w:val="single" w:color="000000" w:themeColor="text1" w:sz="18" w:space="0"/>
            </w:tcBorders>
            <w:shd w:val="clear" w:color="auto" w:fill="FFFFFF" w:themeFill="background1"/>
            <w:tcMar/>
          </w:tcPr>
          <w:p w:rsidR="00B46C87" w:rsidRDefault="00B46C87" w14:paraId="368F06AF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Konto</w:t>
            </w:r>
          </w:p>
        </w:tc>
        <w:tc>
          <w:tcPr>
            <w:tcW w:w="1417" w:type="dxa"/>
            <w:tcBorders>
              <w:top w:val="single" w:color="000000" w:themeColor="text1" w:sz="2" w:space="0"/>
            </w:tcBorders>
            <w:shd w:val="clear" w:color="auto" w:fill="FFFFFF" w:themeFill="background1"/>
            <w:tcMar/>
          </w:tcPr>
          <w:p w:rsidR="00B46C87" w:rsidP="00B46C87" w:rsidRDefault="00B46C87" w14:paraId="2FC909A2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Kostnadsställe</w:t>
            </w:r>
          </w:p>
        </w:tc>
        <w:tc>
          <w:tcPr>
            <w:tcW w:w="852" w:type="dxa"/>
            <w:tcBorders>
              <w:top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/>
          </w:tcPr>
          <w:p w:rsidR="00B46C87" w:rsidRDefault="00B46C87" w14:paraId="6A00F67D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Belopp</w:t>
            </w:r>
          </w:p>
        </w:tc>
      </w:tr>
      <w:tr xmlns:wp14="http://schemas.microsoft.com/office/word/2010/wordml" w:rsidR="00B46C87" w:rsidTr="32C5AFD3" w14:paraId="450E33CB" wp14:textId="77777777">
        <w:trPr>
          <w:tblHeader/>
        </w:trPr>
        <w:tc>
          <w:tcPr>
            <w:tcW w:w="4890" w:type="dxa"/>
            <w:gridSpan w:val="2"/>
            <w:tcMar/>
            <w:vAlign w:val="center"/>
          </w:tcPr>
          <w:p w:rsidR="00B46C87" w:rsidP="00B46C87" w:rsidRDefault="00B46C87" w14:paraId="41C8F396" wp14:textId="77777777">
            <w:pPr>
              <w:rPr>
                <w:rFonts w:ascii="Times New Roman" w:hAnsi="Times New Roman"/>
                <w:noProof/>
                <w:sz w:val="18"/>
              </w:rPr>
            </w:pPr>
          </w:p>
          <w:p w:rsidR="00B46C87" w:rsidP="006068C0" w:rsidRDefault="00B46C87" w14:paraId="0F130032" wp14:textId="77777777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RESEKOSTNADER</w:t>
            </w:r>
            <w:r w:rsidR="006068C0">
              <w:rPr>
                <w:rFonts w:ascii="Times New Roman" w:hAnsi="Times New Roman"/>
                <w:noProof/>
                <w:sz w:val="18"/>
              </w:rPr>
              <w:t xml:space="preserve"> (enl</w:t>
            </w:r>
            <w:r>
              <w:rPr>
                <w:rFonts w:ascii="Times New Roman" w:hAnsi="Times New Roman"/>
                <w:noProof/>
                <w:sz w:val="18"/>
              </w:rPr>
              <w:t>.</w:t>
            </w:r>
            <w:r w:rsidR="006068C0">
              <w:rPr>
                <w:rFonts w:ascii="Times New Roman" w:hAnsi="Times New Roman"/>
                <w:noProof/>
                <w:sz w:val="18"/>
              </w:rPr>
              <w:t xml:space="preserve"> bif kvitton</w:t>
            </w:r>
            <w:r>
              <w:rPr>
                <w:rFonts w:ascii="Times New Roman" w:hAnsi="Times New Roman"/>
                <w:noProof/>
                <w:sz w:val="18"/>
              </w:rPr>
              <w:t>)</w:t>
            </w:r>
          </w:p>
        </w:tc>
        <w:tc>
          <w:tcPr>
            <w:tcW w:w="992" w:type="dxa"/>
            <w:tcMar/>
          </w:tcPr>
          <w:p w:rsidR="00B46C87" w:rsidRDefault="00B46C87" w14:paraId="72A3D3EC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008E0C9A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Antal_3"/>
                  <w:enabled/>
                  <w:calcOnExit/>
                  <w:exitMacro w:val="resultat.MAIN"/>
                  <w:textInput>
                    <w:type w:val="number"/>
                    <w:format w:val="0,00"/>
                  </w:textInput>
                </w:ffData>
              </w:fldChar>
            </w:r>
            <w:bookmarkStart w:name="Antal_3" w:id="4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"/>
          </w:p>
        </w:tc>
        <w:tc>
          <w:tcPr>
            <w:tcW w:w="709" w:type="dxa"/>
            <w:tcMar/>
          </w:tcPr>
          <w:p w:rsidR="00B46C87" w:rsidRDefault="00B46C87" w14:paraId="0D0B940D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48FDB810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Pris_3"/>
                  <w:enabled/>
                  <w:calcOnExit w:val="0"/>
                  <w:exitMacro w:val="resultat.MAIN"/>
                  <w:textInput>
                    <w:type w:val="number"/>
                    <w:format w:val="0,00"/>
                  </w:textInput>
                </w:ffData>
              </w:fldChar>
            </w:r>
            <w:bookmarkStart w:name="Pris_3" w:id="5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"/>
          </w:p>
        </w:tc>
        <w:tc>
          <w:tcPr>
            <w:tcW w:w="850" w:type="dxa"/>
            <w:tcBorders>
              <w:right w:val="nil"/>
            </w:tcBorders>
            <w:tcMar/>
          </w:tcPr>
          <w:p w:rsidR="00B46C87" w:rsidRDefault="00B46C87" w14:paraId="0E27B00A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60E9BE94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Belopp_3"/>
                  <w:enabled w:val="0"/>
                  <w:calcOnExit w:val="0"/>
                  <w:exitMacro w:val="resultat.MAIN"/>
                  <w:textInput>
                    <w:type w:val="calculated"/>
                    <w:default w:val="=Antal_3 * Pris_3"/>
                    <w:format w:val="0,00"/>
                  </w:textInput>
                </w:ffData>
              </w:fldChar>
            </w:r>
            <w:bookmarkStart w:name="Belopp_3" w:id="6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=Antal_3 * Pris_3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instrText>0</w:instrTex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0,00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6"/>
          </w:p>
        </w:tc>
        <w:tc>
          <w:tcPr>
            <w:tcW w:w="993" w:type="dxa"/>
            <w:tcBorders>
              <w:left w:val="single" w:color="000000" w:themeColor="text1" w:sz="18" w:space="0"/>
            </w:tcBorders>
            <w:shd w:val="clear" w:color="auto" w:fill="FFFFFF" w:themeFill="background1"/>
            <w:tcMar/>
          </w:tcPr>
          <w:p w:rsidR="00B46C87" w:rsidRDefault="00B46C87" w14:paraId="60061E4C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  <w:tcMar/>
          </w:tcPr>
          <w:p w:rsidR="00B46C87" w:rsidRDefault="00B46C87" w14:paraId="44EAFD9C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2" w:type="dxa"/>
            <w:tcBorders>
              <w:right w:val="single" w:color="000000" w:themeColor="text1" w:sz="2" w:space="0"/>
            </w:tcBorders>
            <w:shd w:val="clear" w:color="auto" w:fill="FFFFFF" w:themeFill="background1"/>
            <w:tcMar/>
          </w:tcPr>
          <w:p w:rsidR="00B46C87" w:rsidRDefault="00B46C87" w14:paraId="4B94D5A5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3DEEC669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xmlns:wp14="http://schemas.microsoft.com/office/word/2010/wordml" w:rsidR="00B46C87" w:rsidTr="32C5AFD3" w14:paraId="67E1889F" wp14:textId="77777777">
        <w:trPr>
          <w:tblHeader/>
        </w:trPr>
        <w:tc>
          <w:tcPr>
            <w:tcW w:w="4890" w:type="dxa"/>
            <w:gridSpan w:val="2"/>
            <w:tcMar/>
            <w:vAlign w:val="center"/>
          </w:tcPr>
          <w:p w:rsidR="00B46C87" w:rsidP="00B46C87" w:rsidRDefault="00B46C87" w14:paraId="3656B9AB" wp14:textId="77777777">
            <w:pPr>
              <w:rPr>
                <w:rFonts w:ascii="Times New Roman" w:hAnsi="Times New Roman"/>
                <w:noProof/>
                <w:sz w:val="18"/>
              </w:rPr>
            </w:pPr>
          </w:p>
          <w:p w:rsidR="00B46C87" w:rsidP="006068C0" w:rsidRDefault="00B46C87" w14:paraId="3D8B7C13" wp14:textId="77777777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RESEKOSTNADER</w:t>
            </w:r>
            <w:r w:rsidR="006068C0">
              <w:rPr>
                <w:rFonts w:ascii="Times New Roman" w:hAnsi="Times New Roman"/>
                <w:noProof/>
                <w:sz w:val="18"/>
              </w:rPr>
              <w:t xml:space="preserve"> (enl. bif kvitton)</w:t>
            </w:r>
          </w:p>
        </w:tc>
        <w:tc>
          <w:tcPr>
            <w:tcW w:w="992" w:type="dxa"/>
            <w:tcMar/>
          </w:tcPr>
          <w:p w:rsidR="00B46C87" w:rsidRDefault="00B46C87" w14:paraId="45FB0818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0F195667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Antal_4"/>
                  <w:enabled/>
                  <w:calcOnExit/>
                  <w:exitMacro w:val="resultat.MAIN"/>
                  <w:textInput>
                    <w:type w:val="number"/>
                    <w:format w:val="0,00"/>
                  </w:textInput>
                </w:ffData>
              </w:fldChar>
            </w:r>
            <w:bookmarkStart w:name="Antal_4" w:id="7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7"/>
          </w:p>
        </w:tc>
        <w:tc>
          <w:tcPr>
            <w:tcW w:w="709" w:type="dxa"/>
            <w:tcMar/>
          </w:tcPr>
          <w:p w:rsidR="00B46C87" w:rsidRDefault="00B46C87" w14:paraId="049F31CB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10ABD6CC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Pris_4"/>
                  <w:enabled/>
                  <w:calcOnExit w:val="0"/>
                  <w:exitMacro w:val="resultat.MAIN"/>
                  <w:textInput>
                    <w:type w:val="number"/>
                    <w:format w:val="0,00"/>
                  </w:textInput>
                </w:ffData>
              </w:fldChar>
            </w:r>
            <w:bookmarkStart w:name="Pris_4" w:id="8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8"/>
          </w:p>
        </w:tc>
        <w:tc>
          <w:tcPr>
            <w:tcW w:w="850" w:type="dxa"/>
            <w:tcBorders>
              <w:right w:val="nil"/>
            </w:tcBorders>
            <w:tcMar/>
          </w:tcPr>
          <w:p w:rsidR="00B46C87" w:rsidRDefault="00B46C87" w14:paraId="53128261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5414D8D4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Belopp_4"/>
                  <w:enabled w:val="0"/>
                  <w:calcOnExit/>
                  <w:textInput>
                    <w:type w:val="calculated"/>
                    <w:default w:val="=Antal_4 * Pris_4"/>
                    <w:format w:val="0,00"/>
                  </w:textInput>
                </w:ffData>
              </w:fldChar>
            </w:r>
            <w:bookmarkStart w:name="Belopp_4" w:id="9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=Antal_4 * Pris_4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instrText>0</w:instrTex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0,00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9"/>
          </w:p>
        </w:tc>
        <w:tc>
          <w:tcPr>
            <w:tcW w:w="993" w:type="dxa"/>
            <w:tcBorders>
              <w:left w:val="single" w:color="000000" w:themeColor="text1" w:sz="18" w:space="0"/>
            </w:tcBorders>
            <w:shd w:val="clear" w:color="auto" w:fill="FFFFFF" w:themeFill="background1"/>
            <w:tcMar/>
          </w:tcPr>
          <w:p w:rsidR="00B46C87" w:rsidRDefault="00B46C87" w14:paraId="62486C05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  <w:tcMar/>
          </w:tcPr>
          <w:p w:rsidR="00B46C87" w:rsidRDefault="00B46C87" w14:paraId="4101652C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2" w:type="dxa"/>
            <w:tcBorders>
              <w:right w:val="single" w:color="000000" w:themeColor="text1" w:sz="2" w:space="0"/>
            </w:tcBorders>
            <w:shd w:val="clear" w:color="auto" w:fill="FFFFFF" w:themeFill="background1"/>
            <w:tcMar/>
          </w:tcPr>
          <w:p w:rsidR="00B46C87" w:rsidRDefault="00B46C87" w14:paraId="4B99056E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1299C43A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xmlns:wp14="http://schemas.microsoft.com/office/word/2010/wordml" w:rsidR="00B46C87" w:rsidTr="32C5AFD3" w14:paraId="07B85BB8" wp14:textId="77777777">
        <w:trPr>
          <w:tblHeader/>
        </w:trPr>
        <w:tc>
          <w:tcPr>
            <w:tcW w:w="4890" w:type="dxa"/>
            <w:gridSpan w:val="2"/>
            <w:tcMar/>
            <w:vAlign w:val="center"/>
          </w:tcPr>
          <w:p w:rsidR="00B46C87" w:rsidRDefault="00B46C87" w14:paraId="4DDBEF00" wp14:textId="77777777">
            <w:pPr>
              <w:rPr>
                <w:rFonts w:ascii="Times New Roman" w:hAnsi="Times New Roman"/>
                <w:noProof/>
                <w:sz w:val="18"/>
              </w:rPr>
            </w:pPr>
          </w:p>
          <w:p w:rsidR="00B46C87" w:rsidP="006068C0" w:rsidRDefault="006068C0" w14:paraId="20EA1495" wp14:textId="77777777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RESEKOSTNADER (enl. bif kvitton)</w:t>
            </w:r>
          </w:p>
        </w:tc>
        <w:tc>
          <w:tcPr>
            <w:tcW w:w="992" w:type="dxa"/>
            <w:tcMar/>
          </w:tcPr>
          <w:p w:rsidR="00B46C87" w:rsidRDefault="00B46C87" w14:paraId="3461D779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6DF38903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Antal_5"/>
                  <w:enabled/>
                  <w:calcOnExit/>
                  <w:exitMacro w:val="resultat.MAIN"/>
                  <w:textInput>
                    <w:type w:val="number"/>
                    <w:format w:val="0,00"/>
                  </w:textInput>
                </w:ffData>
              </w:fldChar>
            </w:r>
            <w:bookmarkStart w:name="Antal_5" w:id="10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0"/>
          </w:p>
        </w:tc>
        <w:tc>
          <w:tcPr>
            <w:tcW w:w="709" w:type="dxa"/>
            <w:tcMar/>
          </w:tcPr>
          <w:p w:rsidR="00B46C87" w:rsidRDefault="00B46C87" w14:paraId="3CF2D8B6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6A124743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Pris_5"/>
                  <w:enabled/>
                  <w:calcOnExit w:val="0"/>
                  <w:exitMacro w:val="resultat.MAIN"/>
                  <w:textInput>
                    <w:type w:val="number"/>
                    <w:format w:val="0,00"/>
                  </w:textInput>
                </w:ffData>
              </w:fldChar>
            </w:r>
            <w:bookmarkStart w:name="Pris_5" w:id="11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1"/>
          </w:p>
        </w:tc>
        <w:tc>
          <w:tcPr>
            <w:tcW w:w="850" w:type="dxa"/>
            <w:tcBorders>
              <w:right w:val="nil"/>
            </w:tcBorders>
            <w:tcMar/>
          </w:tcPr>
          <w:p w:rsidR="00B46C87" w:rsidRDefault="00B46C87" w14:paraId="0FB78278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7578A6F5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Belopp_5"/>
                  <w:enabled w:val="0"/>
                  <w:calcOnExit w:val="0"/>
                  <w:exitMacro w:val="resultat.MAIN"/>
                  <w:textInput>
                    <w:type w:val="calculated"/>
                    <w:default w:val="=Antal_5 * Pris_5"/>
                    <w:format w:val="0,00"/>
                  </w:textInput>
                </w:ffData>
              </w:fldChar>
            </w:r>
            <w:bookmarkStart w:name="Belopp_5" w:id="12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=Antal_5 * Pris_5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instrText>0</w:instrTex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0,00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2"/>
          </w:p>
        </w:tc>
        <w:tc>
          <w:tcPr>
            <w:tcW w:w="993" w:type="dxa"/>
            <w:tcBorders>
              <w:left w:val="single" w:color="000000" w:themeColor="text1" w:sz="18" w:space="0"/>
            </w:tcBorders>
            <w:shd w:val="clear" w:color="auto" w:fill="FFFFFF" w:themeFill="background1"/>
            <w:tcMar/>
          </w:tcPr>
          <w:p w:rsidR="00B46C87" w:rsidRDefault="00B46C87" w14:paraId="1FC39945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  <w:tcMar/>
          </w:tcPr>
          <w:p w:rsidR="00B46C87" w:rsidRDefault="00B46C87" w14:paraId="0562CB0E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2" w:type="dxa"/>
            <w:tcBorders>
              <w:right w:val="single" w:color="000000" w:themeColor="text1" w:sz="2" w:space="0"/>
            </w:tcBorders>
            <w:shd w:val="clear" w:color="auto" w:fill="FFFFFF" w:themeFill="background1"/>
            <w:tcMar/>
          </w:tcPr>
          <w:p w:rsidR="00B46C87" w:rsidRDefault="00B46C87" w14:paraId="34CE0A41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62EBF3C5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xmlns:wp14="http://schemas.microsoft.com/office/word/2010/wordml" w:rsidR="00B46C87" w:rsidTr="32C5AFD3" w14:paraId="40ECF0E8" wp14:textId="77777777">
        <w:trPr>
          <w:tblHeader/>
        </w:trPr>
        <w:tc>
          <w:tcPr>
            <w:tcW w:w="4890" w:type="dxa"/>
            <w:gridSpan w:val="2"/>
            <w:tcMar/>
            <w:vAlign w:val="center"/>
          </w:tcPr>
          <w:p w:rsidR="00B46C87" w:rsidRDefault="00B46C87" w14:paraId="6D98A12B" wp14:textId="77777777">
            <w:pPr>
              <w:rPr>
                <w:rFonts w:ascii="Times New Roman" w:hAnsi="Times New Roman"/>
                <w:noProof/>
                <w:sz w:val="18"/>
              </w:rPr>
            </w:pPr>
          </w:p>
          <w:p w:rsidR="00B46C87" w:rsidP="006068C0" w:rsidRDefault="00B46C87" w14:paraId="40067FA7" wp14:textId="77777777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EGEN BIL </w:t>
            </w:r>
            <w:r w:rsidR="006068C0">
              <w:rPr>
                <w:rFonts w:ascii="Times New Roman" w:hAnsi="Times New Roman"/>
                <w:noProof/>
                <w:sz w:val="18"/>
              </w:rPr>
              <w:t>skattefritt (antal mil)</w:t>
            </w:r>
          </w:p>
        </w:tc>
        <w:tc>
          <w:tcPr>
            <w:tcW w:w="992" w:type="dxa"/>
            <w:tcMar/>
          </w:tcPr>
          <w:p w:rsidR="00B46C87" w:rsidRDefault="00B46C87" w14:paraId="2946DB82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P="00436DC2" w:rsidRDefault="00B46C87" w14:paraId="3409B64F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Antal_6"/>
                  <w:enabled/>
                  <w:calcOnExit/>
                  <w:exitMacro w:val="resultat.MAIN"/>
                  <w:textInput>
                    <w:type w:val="number"/>
                    <w:format w:val="0,00"/>
                  </w:textInput>
                </w:ffData>
              </w:fldChar>
            </w:r>
            <w:bookmarkStart w:name="Antal_6" w:id="13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3"/>
          </w:p>
        </w:tc>
        <w:tc>
          <w:tcPr>
            <w:tcW w:w="709" w:type="dxa"/>
            <w:tcMar/>
          </w:tcPr>
          <w:p w:rsidR="00B46C87" w:rsidRDefault="00B46C87" w14:paraId="5997CC1D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P="32C5AFD3" w:rsidRDefault="00B46C87" w14:paraId="16B41080" w14:noSpellErr="1" wp14:textId="5499C2B0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tcMar/>
          </w:tcPr>
          <w:p w:rsidR="00B46C87" w:rsidRDefault="00B46C87" w14:paraId="110FFD37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084C9489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Belopp_6"/>
                  <w:enabled w:val="0"/>
                  <w:calcOnExit w:val="0"/>
                  <w:exitMacro w:val="resultat.MAIN"/>
                  <w:textInput>
                    <w:type w:val="calculated"/>
                    <w:default w:val="=Antal_6 * Pris_6"/>
                    <w:format w:val="0,00"/>
                  </w:textInput>
                </w:ffData>
              </w:fldChar>
            </w:r>
            <w:bookmarkStart w:name="Belopp_6" w:id="15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=Antal_6 * Pris_6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instrText>0,0</w:instrTex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0,00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5"/>
          </w:p>
        </w:tc>
        <w:tc>
          <w:tcPr>
            <w:tcW w:w="993" w:type="dxa"/>
            <w:tcBorders>
              <w:left w:val="single" w:color="000000" w:themeColor="text1" w:sz="18" w:space="0"/>
            </w:tcBorders>
            <w:shd w:val="clear" w:color="auto" w:fill="FFFFFF" w:themeFill="background1"/>
            <w:tcMar/>
          </w:tcPr>
          <w:p w:rsidR="00B46C87" w:rsidRDefault="00B46C87" w14:paraId="6B699379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  <w:tcMar/>
          </w:tcPr>
          <w:p w:rsidR="00B46C87" w:rsidRDefault="00B46C87" w14:paraId="3FE9F23F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2" w:type="dxa"/>
            <w:tcBorders>
              <w:right w:val="single" w:color="000000" w:themeColor="text1" w:sz="2" w:space="0"/>
            </w:tcBorders>
            <w:shd w:val="clear" w:color="auto" w:fill="FFFFFF" w:themeFill="background1"/>
            <w:tcMar/>
          </w:tcPr>
          <w:p w:rsidR="00B46C87" w:rsidRDefault="00B46C87" w14:paraId="1F72F646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08CE6F91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xmlns:wp14="http://schemas.microsoft.com/office/word/2010/wordml" w:rsidR="00B46C87" w:rsidTr="32C5AFD3" w14:paraId="2A57EC9B" wp14:textId="77777777">
        <w:trPr>
          <w:tblHeader/>
        </w:trPr>
        <w:tc>
          <w:tcPr>
            <w:tcW w:w="4890" w:type="dxa"/>
            <w:gridSpan w:val="2"/>
            <w:tcMar/>
            <w:vAlign w:val="center"/>
          </w:tcPr>
          <w:p w:rsidR="00B46C87" w:rsidRDefault="00B46C87" w14:paraId="61CDCEAD" wp14:textId="77777777">
            <w:pPr>
              <w:rPr>
                <w:rFonts w:ascii="Times New Roman" w:hAnsi="Times New Roman"/>
                <w:noProof/>
                <w:sz w:val="18"/>
              </w:rPr>
            </w:pPr>
          </w:p>
          <w:p w:rsidR="00B46C87" w:rsidP="006068C0" w:rsidRDefault="00B46C87" w14:paraId="6E6B0A45" wp14:textId="77777777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NATTRAKTAMENTE/HOTEL </w:t>
            </w:r>
            <w:r w:rsidR="006068C0">
              <w:rPr>
                <w:rFonts w:ascii="Times New Roman" w:hAnsi="Times New Roman"/>
                <w:noProof/>
                <w:sz w:val="18"/>
              </w:rPr>
              <w:t>skattefritt</w:t>
            </w:r>
          </w:p>
        </w:tc>
        <w:tc>
          <w:tcPr>
            <w:tcW w:w="992" w:type="dxa"/>
            <w:tcMar/>
          </w:tcPr>
          <w:p w:rsidR="00B46C87" w:rsidRDefault="00B46C87" w14:paraId="6BB9E253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3BA75556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Antal_10"/>
                  <w:enabled/>
                  <w:calcOnExit/>
                  <w:exitMacro w:val="resultat.MAIN"/>
                  <w:textInput>
                    <w:type w:val="number"/>
                    <w:format w:val="0,00"/>
                  </w:textInput>
                </w:ffData>
              </w:fldChar>
            </w:r>
            <w:bookmarkStart w:name="Antal_10" w:id="16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6"/>
          </w:p>
        </w:tc>
        <w:tc>
          <w:tcPr>
            <w:tcW w:w="709" w:type="dxa"/>
            <w:tcMar/>
          </w:tcPr>
          <w:p w:rsidR="00B46C87" w:rsidRDefault="00B46C87" w14:paraId="23DE523C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P="32C5AFD3" w:rsidRDefault="00CA7DC3" w14:paraId="5EE08AEA" w14:noSpellErr="1" wp14:textId="6A8BFDA8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tcMar/>
          </w:tcPr>
          <w:p w:rsidR="00B46C87" w:rsidRDefault="00B46C87" w14:paraId="52E56223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25997E7F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Belopp_10"/>
                  <w:enabled w:val="0"/>
                  <w:calcOnExit w:val="0"/>
                  <w:exitMacro w:val="resultat.MAIN"/>
                  <w:textInput>
                    <w:type w:val="calculated"/>
                    <w:default w:val="=Antal_10 * Pris_10"/>
                    <w:format w:val="0,00"/>
                  </w:textInput>
                </w:ffData>
              </w:fldChar>
            </w:r>
            <w:bookmarkStart w:name="Belopp_10" w:id="18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=Antal_10 * Pris_10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instrText>0,0</w:instrTex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0,00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8"/>
          </w:p>
        </w:tc>
        <w:tc>
          <w:tcPr>
            <w:tcW w:w="993" w:type="dxa"/>
            <w:tcBorders>
              <w:left w:val="single" w:color="000000" w:themeColor="text1" w:sz="18" w:space="0"/>
            </w:tcBorders>
            <w:shd w:val="clear" w:color="auto" w:fill="FFFFFF" w:themeFill="background1"/>
            <w:tcMar/>
          </w:tcPr>
          <w:p w:rsidR="00B46C87" w:rsidRDefault="00B46C87" w14:paraId="07547A01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  <w:tcMar/>
          </w:tcPr>
          <w:p w:rsidR="00B46C87" w:rsidRDefault="00B46C87" w14:paraId="5043CB0F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2" w:type="dxa"/>
            <w:tcBorders>
              <w:right w:val="single" w:color="000000" w:themeColor="text1" w:sz="2" w:space="0"/>
            </w:tcBorders>
            <w:shd w:val="clear" w:color="auto" w:fill="FFFFFF" w:themeFill="background1"/>
            <w:tcMar/>
          </w:tcPr>
          <w:p w:rsidR="00B46C87" w:rsidRDefault="00B46C87" w14:paraId="07459315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6537F28F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xmlns:wp14="http://schemas.microsoft.com/office/word/2010/wordml" w:rsidR="00B46C87" w:rsidTr="32C5AFD3" w14:paraId="03D73DBA" wp14:textId="77777777">
        <w:trPr>
          <w:tblHeader/>
        </w:trPr>
        <w:tc>
          <w:tcPr>
            <w:tcW w:w="4890" w:type="dxa"/>
            <w:gridSpan w:val="2"/>
            <w:tcMar/>
            <w:vAlign w:val="center"/>
          </w:tcPr>
          <w:p w:rsidR="00B46C87" w:rsidRDefault="00B46C87" w14:paraId="6DFB9E20" wp14:textId="77777777">
            <w:pPr>
              <w:rPr>
                <w:rFonts w:ascii="Times New Roman" w:hAnsi="Times New Roman"/>
                <w:noProof/>
                <w:sz w:val="18"/>
              </w:rPr>
            </w:pPr>
          </w:p>
          <w:p w:rsidR="00B46C87" w:rsidP="006068C0" w:rsidRDefault="00B46C87" w14:paraId="361FBF55" wp14:textId="77777777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ÖVR UTLÄGG (ENL BIF KVITTON) </w:t>
            </w:r>
            <w:r w:rsidR="006068C0">
              <w:rPr>
                <w:rFonts w:ascii="Times New Roman" w:hAnsi="Times New Roman"/>
                <w:noProof/>
                <w:sz w:val="18"/>
              </w:rPr>
              <w:t>skattefritt</w:t>
            </w:r>
          </w:p>
        </w:tc>
        <w:tc>
          <w:tcPr>
            <w:tcW w:w="992" w:type="dxa"/>
            <w:tcMar/>
          </w:tcPr>
          <w:p w:rsidR="00B46C87" w:rsidRDefault="00B46C87" w14:paraId="70DF9E56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438A6092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Antal_13"/>
                  <w:enabled/>
                  <w:calcOnExit/>
                  <w:exitMacro w:val="resultat.MAIN"/>
                  <w:textInput>
                    <w:type w:val="number"/>
                    <w:format w:val="0,00"/>
                  </w:textInput>
                </w:ffData>
              </w:fldChar>
            </w:r>
            <w:bookmarkStart w:name="Antal_13" w:id="19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9"/>
          </w:p>
        </w:tc>
        <w:tc>
          <w:tcPr>
            <w:tcW w:w="709" w:type="dxa"/>
            <w:tcMar/>
          </w:tcPr>
          <w:p w:rsidR="00B46C87" w:rsidRDefault="00B46C87" w14:paraId="44E871BC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482D700E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Pris_13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name="Pris_13" w:id="20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0"/>
          </w:p>
        </w:tc>
        <w:tc>
          <w:tcPr>
            <w:tcW w:w="850" w:type="dxa"/>
            <w:tcBorders>
              <w:right w:val="nil"/>
            </w:tcBorders>
            <w:tcMar/>
          </w:tcPr>
          <w:p w:rsidR="00B46C87" w:rsidRDefault="00B46C87" w14:paraId="144A5D23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6DF54B15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Belopp_13"/>
                  <w:enabled w:val="0"/>
                  <w:calcOnExit w:val="0"/>
                  <w:exitMacro w:val="resultat.MAIN"/>
                  <w:textInput>
                    <w:type w:val="calculated"/>
                    <w:default w:val="=Antal_13 * Pris_13"/>
                    <w:format w:val="0,00"/>
                  </w:textInput>
                </w:ffData>
              </w:fldChar>
            </w:r>
            <w:bookmarkStart w:name="Belopp_13" w:id="21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=Antal_13 * Pris_13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instrText>0</w:instrTex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0,00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1"/>
          </w:p>
        </w:tc>
        <w:tc>
          <w:tcPr>
            <w:tcW w:w="993" w:type="dxa"/>
            <w:tcBorders>
              <w:left w:val="single" w:color="000000" w:themeColor="text1" w:sz="18" w:space="0"/>
            </w:tcBorders>
            <w:shd w:val="clear" w:color="auto" w:fill="FFFFFF" w:themeFill="background1"/>
            <w:tcMar/>
          </w:tcPr>
          <w:p w:rsidR="00B46C87" w:rsidRDefault="00B46C87" w14:paraId="738610EB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  <w:tcMar/>
          </w:tcPr>
          <w:p w:rsidR="00B46C87" w:rsidRDefault="00B46C87" w14:paraId="637805D2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2" w:type="dxa"/>
            <w:tcBorders>
              <w:right w:val="single" w:color="000000" w:themeColor="text1" w:sz="2" w:space="0"/>
            </w:tcBorders>
            <w:shd w:val="clear" w:color="auto" w:fill="FFFFFF" w:themeFill="background1"/>
            <w:tcMar/>
          </w:tcPr>
          <w:p w:rsidR="00B46C87" w:rsidRDefault="00B46C87" w14:paraId="463F29E8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3B7B4B86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xmlns:wp14="http://schemas.microsoft.com/office/word/2010/wordml" w:rsidR="00B46C87" w:rsidTr="32C5AFD3" w14:paraId="482E06E8" wp14:textId="77777777">
        <w:trPr>
          <w:tblHeader/>
        </w:trPr>
        <w:tc>
          <w:tcPr>
            <w:tcW w:w="4890" w:type="dxa"/>
            <w:gridSpan w:val="2"/>
            <w:tcMar/>
          </w:tcPr>
          <w:p w:rsidR="00B46C87" w:rsidRDefault="00B46C87" w14:paraId="3A0FF5F2" wp14:textId="77777777">
            <w:pPr>
              <w:jc w:val="right"/>
              <w:rPr>
                <w:rFonts w:ascii="Times New Roman" w:hAnsi="Times New Roman"/>
                <w:noProof/>
                <w:sz w:val="18"/>
              </w:rPr>
            </w:pPr>
          </w:p>
          <w:p w:rsidR="00B46C87" w:rsidRDefault="00B46C87" w14:paraId="7DBF1436" wp14:textId="77777777">
            <w:pPr>
              <w:jc w:val="right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SUMMA</w:t>
            </w:r>
          </w:p>
        </w:tc>
        <w:tc>
          <w:tcPr>
            <w:tcW w:w="992" w:type="dxa"/>
            <w:tcMar/>
          </w:tcPr>
          <w:p w:rsidR="00B46C87" w:rsidRDefault="00B46C87" w14:paraId="5630AD66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61829076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cMar/>
          </w:tcPr>
          <w:p w:rsidR="00B46C87" w:rsidRDefault="00B46C87" w14:paraId="2BA226A1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17AD93B2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right w:val="nil"/>
            </w:tcBorders>
            <w:tcMar/>
          </w:tcPr>
          <w:p w:rsidR="00B46C87" w:rsidRDefault="00B46C87" w14:paraId="0DE4B5B7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65809AA2" wp14:textId="7777777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otalt"/>
                  <w:enabled w:val="0"/>
                  <w:calcOnExit w:val="0"/>
                  <w:exitMacro w:val="resultat.MAIN"/>
                  <w:textInput>
                    <w:type w:val="calculated"/>
                    <w:default w:val="=SUM(D2:D15)"/>
                    <w:format w:val="0,00"/>
                  </w:textInput>
                </w:ffData>
              </w:fldChar>
            </w:r>
            <w:bookmarkStart w:name="Totalt" w:id="22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=SUM(D2:D15)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instrText>0,0</w:instrTex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0,00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2"/>
          </w:p>
        </w:tc>
        <w:tc>
          <w:tcPr>
            <w:tcW w:w="993" w:type="dxa"/>
            <w:tcBorders>
              <w:left w:val="single" w:color="000000" w:themeColor="text1" w:sz="18" w:space="0"/>
            </w:tcBorders>
            <w:shd w:val="clear" w:color="auto" w:fill="FFFFFF" w:themeFill="background1"/>
            <w:tcMar/>
          </w:tcPr>
          <w:p w:rsidR="00B46C87" w:rsidRDefault="00B46C87" w14:paraId="66204FF1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  <w:tcMar/>
          </w:tcPr>
          <w:p w:rsidR="00B46C87" w:rsidRDefault="00B46C87" w14:paraId="2DBF0D7D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2" w:type="dxa"/>
            <w:tcBorders>
              <w:right w:val="single" w:color="000000" w:themeColor="text1" w:sz="2" w:space="0"/>
            </w:tcBorders>
            <w:shd w:val="clear" w:color="auto" w:fill="FFFFFF" w:themeFill="background1"/>
            <w:tcMar/>
          </w:tcPr>
          <w:p w:rsidR="00B46C87" w:rsidRDefault="00B46C87" w14:paraId="6B62F1B3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46C87" w:rsidRDefault="00B46C87" w14:paraId="02F2C34E" wp14:textId="7777777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xmlns:wp14="http://schemas.microsoft.com/office/word/2010/wordml" w:rsidR="00B46C87" w:rsidTr="32C5AFD3" w14:paraId="6979C2AA" wp14:textId="77777777">
        <w:trPr>
          <w:tblHeader/>
        </w:trPr>
        <w:tc>
          <w:tcPr>
            <w:tcW w:w="7441" w:type="dxa"/>
            <w:gridSpan w:val="5"/>
            <w:tcBorders>
              <w:bottom w:val="nil"/>
              <w:right w:val="nil"/>
            </w:tcBorders>
            <w:tcMar/>
          </w:tcPr>
          <w:p w:rsidR="00B46C87" w:rsidRDefault="00B46C87" w14:paraId="7625E51F" wp14:textId="77777777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ÖVRIGA UPPLYSNINGAR EX. NAMN PÅ MEDPASSAGERARE I EGEN BIL</w:t>
            </w:r>
            <w:r>
              <w:rPr>
                <w:rFonts w:ascii="Times New Roman" w:hAnsi="Times New Roman"/>
                <w:noProof/>
                <w:sz w:val="18"/>
              </w:rPr>
              <w:br/>
            </w:r>
            <w:r>
              <w:rPr>
                <w:rFonts w:ascii="Times New Roman" w:hAnsi="Times New Roman"/>
                <w:noProof/>
                <w:sz w:val="18"/>
              </w:rPr>
              <w:fldChar w:fldCharType="begin">
                <w:ffData>
                  <w:name w:val="Textruta39"/>
                  <w:enabled/>
                  <w:calcOnExit w:val="0"/>
                  <w:textInput/>
                </w:ffData>
              </w:fldChar>
            </w:r>
            <w:bookmarkStart w:name="Textruta39" w:id="23"/>
            <w:r>
              <w:rPr>
                <w:rFonts w:ascii="Times New Roman" w:hAnsi="Times New Roman"/>
                <w:noProof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18"/>
              </w:rPr>
            </w:r>
            <w:r>
              <w:rPr>
                <w:rFonts w:ascii="Times New Roman" w:hAnsi="Times New Roman"/>
                <w:noProof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fldChar w:fldCharType="end"/>
            </w:r>
            <w:bookmarkEnd w:id="23"/>
          </w:p>
          <w:p w:rsidR="00B46C87" w:rsidRDefault="00B46C87" w14:paraId="680A4E5D" wp14:textId="77777777">
            <w:pPr>
              <w:rPr>
                <w:rFonts w:ascii="Times New Roman" w:hAnsi="Times New Roman"/>
                <w:noProof/>
                <w:sz w:val="18"/>
              </w:rPr>
            </w:pPr>
          </w:p>
          <w:p w:rsidR="00B46C87" w:rsidRDefault="00B46C87" w14:paraId="19219836" wp14:textId="77777777">
            <w:pPr>
              <w:rPr>
                <w:rFonts w:ascii="Times New Roman" w:hAnsi="Times New Roman"/>
                <w:noProof/>
                <w:sz w:val="18"/>
              </w:rPr>
            </w:pPr>
          </w:p>
          <w:p w:rsidR="00B46C87" w:rsidRDefault="00B46C87" w14:paraId="296FEF7D" wp14:textId="77777777">
            <w:pPr>
              <w:rPr>
                <w:rFonts w:ascii="Times New Roman" w:hAnsi="Times New Roman"/>
                <w:noProof/>
                <w:sz w:val="18"/>
              </w:rPr>
            </w:pPr>
          </w:p>
          <w:p w:rsidR="00B46C87" w:rsidRDefault="00B46C87" w14:paraId="7194DBDC" wp14:textId="77777777">
            <w:pPr>
              <w:rPr>
                <w:rFonts w:ascii="Times New Roman" w:hAnsi="Times New Roman"/>
                <w:noProof/>
                <w:sz w:val="18"/>
              </w:rPr>
            </w:pPr>
          </w:p>
        </w:tc>
        <w:tc>
          <w:tcPr>
            <w:tcW w:w="993" w:type="dxa"/>
            <w:tcBorders>
              <w:left w:val="single" w:color="000000" w:themeColor="text1" w:sz="18" w:space="0"/>
              <w:bottom w:val="nil"/>
            </w:tcBorders>
            <w:shd w:val="clear" w:color="auto" w:fill="FFFFFF" w:themeFill="background1"/>
            <w:tcMar/>
          </w:tcPr>
          <w:p w:rsidR="00B46C87" w:rsidRDefault="00B46C87" w14:paraId="769D0D3C" wp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  <w:tcMar/>
          </w:tcPr>
          <w:p w:rsidR="00B46C87" w:rsidRDefault="00B46C87" w14:paraId="54CD245A" wp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bottom w:val="nil"/>
              <w:right w:val="single" w:color="000000" w:themeColor="text1" w:sz="2" w:space="0"/>
            </w:tcBorders>
            <w:shd w:val="clear" w:color="auto" w:fill="FFFFFF" w:themeFill="background1"/>
            <w:tcMar/>
          </w:tcPr>
          <w:p w:rsidR="00B46C87" w:rsidRDefault="00B46C87" w14:paraId="1231BE67" wp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xmlns:wp14="http://schemas.microsoft.com/office/word/2010/wordml" w:rsidR="00B46C87" w:rsidTr="32C5AFD3" w14:paraId="10FB5212" wp14:textId="77777777">
        <w:trPr>
          <w:tblHeader/>
        </w:trPr>
        <w:tc>
          <w:tcPr>
            <w:tcW w:w="2055" w:type="dxa"/>
            <w:tcBorders>
              <w:top w:val="single" w:color="FF0000" w:sz="18" w:space="0"/>
              <w:left w:val="single" w:color="FF0000" w:sz="18" w:space="0"/>
            </w:tcBorders>
            <w:tcMar/>
          </w:tcPr>
          <w:p w:rsidR="00B46C87" w:rsidRDefault="00B46C87" w14:paraId="6735348E" wp14:textId="77777777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Datum </w:t>
            </w:r>
            <w:r>
              <w:rPr>
                <w:rFonts w:ascii="Times New Roman" w:hAnsi="Times New Roman"/>
                <w:sz w:val="12"/>
              </w:rPr>
              <w:t>(ÅÅ-MM-DD)</w:t>
            </w:r>
          </w:p>
          <w:p w:rsidR="00B46C87" w:rsidP="00436DC2" w:rsidRDefault="00B46C87" w14:paraId="56C1B8EE" wp14:textId="77777777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fldChar w:fldCharType="begin">
                <w:ffData>
                  <w:name w:val="Textruta40"/>
                  <w:enabled/>
                  <w:calcOnExit w:val="0"/>
                  <w:textInput>
                    <w:format w:val="yyyy-MM-dd"/>
                  </w:textInput>
                </w:ffData>
              </w:fldChar>
            </w:r>
            <w:bookmarkStart w:name="Textruta40" w:id="24"/>
            <w:r>
              <w:rPr>
                <w:rFonts w:ascii="Times New Roman" w:hAnsi="Times New Roman"/>
                <w:noProof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18"/>
              </w:rPr>
            </w:r>
            <w:r>
              <w:rPr>
                <w:rFonts w:ascii="Times New Roman" w:hAnsi="Times New Roman"/>
                <w:noProof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fldChar w:fldCharType="end"/>
            </w:r>
            <w:bookmarkEnd w:id="24"/>
          </w:p>
        </w:tc>
        <w:tc>
          <w:tcPr>
            <w:tcW w:w="5386" w:type="dxa"/>
            <w:gridSpan w:val="4"/>
            <w:tcBorders>
              <w:top w:val="single" w:color="FF0000" w:sz="18" w:space="0"/>
              <w:right w:val="nil"/>
            </w:tcBorders>
            <w:tcMar/>
          </w:tcPr>
          <w:p w:rsidR="00B46C87" w:rsidRDefault="00B46C87" w14:paraId="5E17E915" wp14:textId="77777777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Underskrift</w:t>
            </w:r>
          </w:p>
          <w:p w:rsidR="00B46C87" w:rsidRDefault="00B46C87" w14:paraId="5F6DD27B" wp14:textId="77777777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noProof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18"/>
              </w:rPr>
            </w:r>
            <w:r>
              <w:rPr>
                <w:rFonts w:ascii="Times New Roman" w:hAnsi="Times New Roman"/>
                <w:noProof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color="FF0000" w:sz="18" w:space="0"/>
              <w:left w:val="single" w:color="000000" w:themeColor="text1" w:sz="18" w:space="0"/>
            </w:tcBorders>
            <w:shd w:val="clear" w:color="auto" w:fill="FFFFFF" w:themeFill="background1"/>
            <w:tcMar/>
          </w:tcPr>
          <w:p w:rsidR="00B46C87" w:rsidRDefault="00B46C87" w14:paraId="36FEB5B0" wp14:textId="77777777">
            <w:pPr>
              <w:rPr>
                <w:rFonts w:ascii="Times New Roman" w:hAnsi="Times New Roman"/>
                <w:sz w:val="20"/>
              </w:rPr>
            </w:pPr>
          </w:p>
          <w:p w:rsidR="00B46C87" w:rsidRDefault="00B46C87" w14:paraId="5A393A29" wp14:textId="777777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Summa</w:t>
            </w:r>
          </w:p>
        </w:tc>
        <w:tc>
          <w:tcPr>
            <w:tcW w:w="1417" w:type="dxa"/>
            <w:tcBorders>
              <w:top w:val="single" w:color="FF0000" w:sz="18" w:space="0"/>
            </w:tcBorders>
            <w:shd w:val="clear" w:color="auto" w:fill="FFFFFF" w:themeFill="background1"/>
            <w:tcMar/>
          </w:tcPr>
          <w:p w:rsidR="00B46C87" w:rsidP="00B46C87" w:rsidRDefault="00B46C87" w14:paraId="30D7AA69" wp14:textId="77777777">
            <w:pPr>
              <w:rPr>
                <w:rFonts w:ascii="Times New Roman" w:hAnsi="Times New Roman"/>
                <w:sz w:val="20"/>
              </w:rPr>
            </w:pPr>
          </w:p>
          <w:p w:rsidR="00B46C87" w:rsidRDefault="00B46C87" w14:paraId="7196D064" wp14:textId="777777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single" w:color="FF0000" w:sz="18" w:space="0"/>
              <w:right w:val="single" w:color="FF0000" w:sz="18" w:space="0"/>
            </w:tcBorders>
            <w:shd w:val="clear" w:color="auto" w:fill="FFFFFF" w:themeFill="background1"/>
            <w:tcMar/>
          </w:tcPr>
          <w:p w:rsidR="00B46C87" w:rsidRDefault="00B46C87" w14:paraId="34FF1C98" wp14:textId="7777777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46C87" w:rsidRDefault="00B46C87" w14:paraId="6D072C0D" wp14:textId="777777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xmlns:wp14="http://schemas.microsoft.com/office/word/2010/wordml" w:rsidR="00B46C87" w:rsidTr="32C5AFD3" w14:paraId="21C0F6F1" wp14:textId="77777777">
        <w:trPr>
          <w:tblHeader/>
        </w:trPr>
        <w:tc>
          <w:tcPr>
            <w:tcW w:w="2055" w:type="dxa"/>
            <w:tcBorders>
              <w:left w:val="single" w:color="FF0000" w:sz="18" w:space="0"/>
              <w:bottom w:val="single" w:color="FF0000" w:sz="18" w:space="0"/>
            </w:tcBorders>
            <w:tcMar/>
          </w:tcPr>
          <w:p w:rsidR="00B46C87" w:rsidRDefault="00B46C87" w14:paraId="540D9B51" wp14:textId="77777777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Datum </w:t>
            </w:r>
            <w:r>
              <w:rPr>
                <w:rFonts w:ascii="Times New Roman" w:hAnsi="Times New Roman"/>
                <w:sz w:val="12"/>
              </w:rPr>
              <w:t>(ÅÅ-MM-DD)</w:t>
            </w:r>
          </w:p>
          <w:p w:rsidR="00B46C87" w:rsidRDefault="00B46C87" w14:paraId="33E9D184" wp14:textId="77777777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yyyy-MM-dd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18"/>
              </w:rPr>
            </w:r>
            <w:r>
              <w:rPr>
                <w:rFonts w:ascii="Times New Roman" w:hAnsi="Times New Roman"/>
                <w:noProof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fldChar w:fldCharType="end"/>
            </w:r>
            <w:r>
              <w:rPr>
                <w:rFonts w:ascii="Times New Roman" w:hAnsi="Times New Roman"/>
                <w:noProof/>
                <w:sz w:val="18"/>
              </w:rPr>
              <w:t xml:space="preserve">      </w:t>
            </w:r>
          </w:p>
        </w:tc>
        <w:tc>
          <w:tcPr>
            <w:tcW w:w="5386" w:type="dxa"/>
            <w:gridSpan w:val="4"/>
            <w:tcBorders>
              <w:bottom w:val="single" w:color="FF0000" w:sz="18" w:space="0"/>
              <w:right w:val="nil"/>
            </w:tcBorders>
            <w:tcMar/>
          </w:tcPr>
          <w:p w:rsidR="00B46C87" w:rsidRDefault="00B46C87" w14:paraId="391953C1" wp14:textId="77777777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Bestyrkes</w:t>
            </w:r>
          </w:p>
          <w:p w:rsidR="00B46C87" w:rsidRDefault="00B46C87" w14:paraId="57419F0B" wp14:textId="77777777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fldChar w:fldCharType="begin">
                <w:ffData>
                  <w:name w:val="Textruta41"/>
                  <w:enabled/>
                  <w:calcOnExit w:val="0"/>
                  <w:textInput/>
                </w:ffData>
              </w:fldChar>
            </w:r>
            <w:bookmarkStart w:name="Textruta41" w:id="25"/>
            <w:r>
              <w:rPr>
                <w:rFonts w:ascii="Times New Roman" w:hAnsi="Times New Roman"/>
                <w:noProof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18"/>
              </w:rPr>
            </w:r>
            <w:r>
              <w:rPr>
                <w:rFonts w:ascii="Times New Roman" w:hAnsi="Times New Roman"/>
                <w:noProof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fldChar w:fldCharType="end"/>
            </w:r>
            <w:bookmarkEnd w:id="25"/>
          </w:p>
        </w:tc>
        <w:tc>
          <w:tcPr>
            <w:tcW w:w="993" w:type="dxa"/>
            <w:tcBorders>
              <w:left w:val="single" w:color="000000" w:themeColor="text1" w:sz="18" w:space="0"/>
              <w:bottom w:val="single" w:color="FF0000" w:sz="18" w:space="0"/>
            </w:tcBorders>
            <w:shd w:val="clear" w:color="auto" w:fill="FFFFFF" w:themeFill="background1"/>
            <w:tcMar/>
          </w:tcPr>
          <w:p w:rsidR="00B46C87" w:rsidRDefault="00B46C87" w14:paraId="48A21919" wp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color="FF0000" w:sz="18" w:space="0"/>
            </w:tcBorders>
            <w:shd w:val="clear" w:color="auto" w:fill="FFFFFF" w:themeFill="background1"/>
            <w:tcMar/>
          </w:tcPr>
          <w:p w:rsidR="00B46C87" w:rsidRDefault="00B46C87" w14:paraId="6BD18F9B" wp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bottom w:val="single" w:color="FF0000" w:sz="18" w:space="0"/>
              <w:right w:val="single" w:color="FF0000" w:sz="18" w:space="0"/>
            </w:tcBorders>
            <w:shd w:val="clear" w:color="auto" w:fill="FFFFFF" w:themeFill="background1"/>
            <w:tcMar/>
          </w:tcPr>
          <w:p w:rsidR="00B46C87" w:rsidRDefault="00B46C87" w14:paraId="238601FE" wp14:textId="77777777">
            <w:pPr>
              <w:rPr>
                <w:rFonts w:ascii="Times New Roman" w:hAnsi="Times New Roman"/>
              </w:rPr>
            </w:pPr>
          </w:p>
        </w:tc>
      </w:tr>
    </w:tbl>
    <w:p xmlns:wp14="http://schemas.microsoft.com/office/word/2010/wordml" w:rsidR="00B76A89" w:rsidRDefault="00B76A89" w14:paraId="0F3CABC7" wp14:textId="77777777"/>
    <w:sectPr w:rsidR="00B76A89" w:rsidSect="006068C0">
      <w:headerReference w:type="default" r:id="rId7"/>
      <w:pgSz w:w="11907" w:h="16840" w:orient="portrait" w:code="9"/>
      <w:pgMar w:top="567" w:right="567" w:bottom="454" w:left="851" w:header="57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8A4808" w:rsidRDefault="008A4808" w14:paraId="5B08B5D1" wp14:textId="77777777">
      <w:r>
        <w:separator/>
      </w:r>
    </w:p>
  </w:endnote>
  <w:endnote w:type="continuationSeparator" w:id="0">
    <w:p xmlns:wp14="http://schemas.microsoft.com/office/word/2010/wordml" w:rsidR="008A4808" w:rsidRDefault="008A4808" w14:paraId="16DEB4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8A4808" w:rsidRDefault="008A4808" w14:paraId="0AD9C6F4" wp14:textId="77777777">
      <w:r>
        <w:separator/>
      </w:r>
    </w:p>
  </w:footnote>
  <w:footnote w:type="continuationSeparator" w:id="0">
    <w:p xmlns:wp14="http://schemas.microsoft.com/office/word/2010/wordml" w:rsidR="008A4808" w:rsidRDefault="008A4808" w14:paraId="4B1F511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Pr="00C36734" w:rsidR="006068C0" w:rsidP="00B46C87" w:rsidRDefault="00554AB3" w14:paraId="706E012E" wp14:textId="77777777">
    <w:pPr>
      <w:pStyle w:val="Sidhuvud"/>
      <w:tabs>
        <w:tab w:val="clear" w:pos="4536"/>
        <w:tab w:val="center" w:pos="5387"/>
      </w:tabs>
      <w:jc w:val="center"/>
      <w:rPr>
        <w:rFonts w:ascii="Cambria" w:hAnsi="Cambria"/>
        <w:b/>
        <w:bCs/>
        <w:smallCaps/>
        <w:noProof/>
        <w:sz w:val="32"/>
        <w:szCs w:val="32"/>
      </w:rPr>
    </w:pPr>
    <w:r w:rsidRPr="00C36734">
      <w:rPr>
        <w:rFonts w:ascii="Cambria" w:hAnsi="Cambria"/>
        <w:b/>
        <w:bCs/>
        <w:smallCaps/>
        <w:noProof/>
        <w:sz w:val="32"/>
        <w:szCs w:val="32"/>
      </w:rPr>
      <w:drawing>
        <wp:anchor xmlns:wp14="http://schemas.microsoft.com/office/word/2010/wordprocessingDrawing" distT="0" distB="0" distL="114300" distR="114300" simplePos="0" relativeHeight="251657728" behindDoc="0" locked="0" layoutInCell="0" allowOverlap="1" wp14:anchorId="685E75B8" wp14:editId="7777777">
          <wp:simplePos x="0" y="0"/>
          <wp:positionH relativeFrom="column">
            <wp:posOffset>6134735</wp:posOffset>
          </wp:positionH>
          <wp:positionV relativeFrom="paragraph">
            <wp:posOffset>-86360</wp:posOffset>
          </wp:positionV>
          <wp:extent cx="548640" cy="548640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C36734" w:rsidR="00B46C87" w:rsidP="00B46C87" w:rsidRDefault="00B46C87" w14:paraId="5A8FA2C8" wp14:textId="77777777">
    <w:pPr>
      <w:pStyle w:val="Sidhuvud"/>
      <w:tabs>
        <w:tab w:val="clear" w:pos="4536"/>
        <w:tab w:val="center" w:pos="5387"/>
      </w:tabs>
      <w:jc w:val="center"/>
      <w:rPr>
        <w:rFonts w:ascii="Cambria" w:hAnsi="Cambria"/>
        <w:b/>
        <w:bCs/>
        <w:smallCaps/>
        <w:sz w:val="32"/>
        <w:szCs w:val="32"/>
      </w:rPr>
    </w:pPr>
    <w:r w:rsidRPr="00C36734">
      <w:rPr>
        <w:rFonts w:ascii="Cambria" w:hAnsi="Cambria"/>
        <w:b/>
        <w:bCs/>
        <w:smallCaps/>
        <w:noProof/>
        <w:sz w:val="32"/>
        <w:szCs w:val="32"/>
      </w:rPr>
      <w:t>Utlägg – Milersättning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C2"/>
    <w:rsid w:val="003F6C33"/>
    <w:rsid w:val="00436DC2"/>
    <w:rsid w:val="00554AB3"/>
    <w:rsid w:val="006068C0"/>
    <w:rsid w:val="0063D7ED"/>
    <w:rsid w:val="006B1B5C"/>
    <w:rsid w:val="00740699"/>
    <w:rsid w:val="007B1FE3"/>
    <w:rsid w:val="008A4808"/>
    <w:rsid w:val="00B46C87"/>
    <w:rsid w:val="00B651DD"/>
    <w:rsid w:val="00B76A89"/>
    <w:rsid w:val="00C36734"/>
    <w:rsid w:val="00CA7DC3"/>
    <w:rsid w:val="00CF08B6"/>
    <w:rsid w:val="0EF572A4"/>
    <w:rsid w:val="1A9D1911"/>
    <w:rsid w:val="32C5AFD3"/>
    <w:rsid w:val="3A85F106"/>
    <w:rsid w:val="716418F8"/>
    <w:rsid w:val="79409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DF534C"/>
  <w14:defaultImageDpi w14:val="300"/>
  <w15:chartTrackingRefBased/>
  <w15:docId w15:val="{97849B5D-F83C-4959-A908-00C47FFF5E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Century Schoolbook" w:hAnsi="Century Schoolbook"/>
      <w:sz w:val="24"/>
      <w:lang w:eastAsia="en-US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Kommentarsreferens">
    <w:name w:val="annotation reference"/>
    <w:semiHidden/>
    <w:rPr>
      <w:sz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</w:rPr>
  </w:style>
  <w:style w:type="paragraph" w:styleId="Ballongtext1" w:customStyle="1">
    <w:name w:val="Ballongtext1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indows\Office97\PA-blankett\re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6F897DF35DC546AF4970776822B42C" ma:contentTypeVersion="18" ma:contentTypeDescription="Skapa ett nytt dokument." ma:contentTypeScope="" ma:versionID="e0fdf6a40a3ad2b956869113c83bc680">
  <xsd:schema xmlns:xsd="http://www.w3.org/2001/XMLSchema" xmlns:xs="http://www.w3.org/2001/XMLSchema" xmlns:p="http://schemas.microsoft.com/office/2006/metadata/properties" xmlns:ns2="0036c8f0-f50a-4006-864f-8ae0306c9318" xmlns:ns3="dbab5f79-29b0-4d97-9a3d-88b0d8d0ce9e" targetNamespace="http://schemas.microsoft.com/office/2006/metadata/properties" ma:root="true" ma:fieldsID="0dd3971d4f402d28a4695a1837c7254f" ns2:_="" ns3:_="">
    <xsd:import namespace="0036c8f0-f50a-4006-864f-8ae0306c9318"/>
    <xsd:import namespace="dbab5f79-29b0-4d97-9a3d-88b0d8d0c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c8f0-f50a-4006-864f-8ae0306c9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033418c3-65e7-4cc2-a9b3-2de004464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b5f79-29b0-4d97-9a3d-88b0d8d0c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a15903-fae0-4289-9de8-2652e089e1bb}" ma:internalName="TaxCatchAll" ma:showField="CatchAllData" ma:web="dbab5f79-29b0-4d97-9a3d-88b0d8d0c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6c8f0-f50a-4006-864f-8ae0306c9318">
      <Terms xmlns="http://schemas.microsoft.com/office/infopath/2007/PartnerControls"/>
    </lcf76f155ced4ddcb4097134ff3c332f>
    <TaxCatchAll xmlns="dbab5f79-29b0-4d97-9a3d-88b0d8d0ce9e" xsi:nil="true"/>
  </documentManagement>
</p:properties>
</file>

<file path=customXml/itemProps1.xml><?xml version="1.0" encoding="utf-8"?>
<ds:datastoreItem xmlns:ds="http://schemas.openxmlformats.org/officeDocument/2006/customXml" ds:itemID="{6AEB3C51-ABA4-40D7-AE26-D2B10D04F5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E170A7-533C-47E4-B4D8-B81ABA08938C}"/>
</file>

<file path=customXml/itemProps3.xml><?xml version="1.0" encoding="utf-8"?>
<ds:datastoreItem xmlns:ds="http://schemas.openxmlformats.org/officeDocument/2006/customXml" ds:itemID="{A6572413-7D31-49B8-A05F-C15DDE93D213}"/>
</file>

<file path=customXml/itemProps4.xml><?xml version="1.0" encoding="utf-8"?>
<ds:datastoreItem xmlns:ds="http://schemas.openxmlformats.org/officeDocument/2006/customXml" ds:itemID="{E43136EF-0958-4D86-9C64-54D0E170BB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reser.dot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Personnummer:</dc:title>
  <dc:subject/>
  <dc:creator>Lotta Söderberg</dc:creator>
  <keywords/>
  <dc:description/>
  <lastModifiedBy>Marika Vesterberg</lastModifiedBy>
  <revision>8</revision>
  <lastPrinted>2005-04-06T18:22:00.0000000Z</lastPrinted>
  <dcterms:created xsi:type="dcterms:W3CDTF">2020-02-10T13:23:00.0000000Z</dcterms:created>
  <dcterms:modified xsi:type="dcterms:W3CDTF">2025-06-27T11:01:05.6790424Z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0x010100A06F897DF35DC546AF4970776822B42C</vt:lpwstr>
  </property>
  <property fmtid="{D5CDD505-2E9C-101B-9397-08002B2CF9AE}" pid="3" name="MediaServiceImageTags">
    <vt:lpwstr/>
  </property>
</Properties>
</file>